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168C" w14:textId="5ECD3C2E" w:rsidR="004A319F" w:rsidRDefault="004A319F" w:rsidP="004A319F">
      <w:pPr>
        <w:pStyle w:val="Heading1"/>
      </w:pPr>
      <w:r>
        <w:t>TOPIC</w:t>
      </w:r>
    </w:p>
    <w:p w14:paraId="028A8C94" w14:textId="0DBF9BA0" w:rsidR="004A319F" w:rsidRPr="004A319F" w:rsidRDefault="004A319F" w:rsidP="004A319F">
      <w:pPr>
        <w:ind w:firstLine="0"/>
      </w:pPr>
      <w:r>
        <w:tab/>
        <w:t xml:space="preserve">You may </w:t>
      </w:r>
      <w:r w:rsidR="005945CD">
        <w:t>choose</w:t>
      </w:r>
      <w:r>
        <w:t xml:space="preserve"> ANY topic loosely related to human sexuality, </w:t>
      </w:r>
      <w:r w:rsidR="0084391D">
        <w:t xml:space="preserve">sexual orientation, </w:t>
      </w:r>
      <w:r w:rsidR="00753DFB">
        <w:t xml:space="preserve">LGBTQ or women’s issues, human </w:t>
      </w:r>
      <w:r w:rsidR="0031191F">
        <w:t xml:space="preserve">reproduction, </w:t>
      </w:r>
      <w:r w:rsidR="00753DFB">
        <w:t xml:space="preserve">sexual heath, contraception, </w:t>
      </w:r>
      <w:r w:rsidR="0031191F">
        <w:t xml:space="preserve">labor and delivery, </w:t>
      </w:r>
      <w:r w:rsidR="00753DFB">
        <w:t>fe</w:t>
      </w:r>
      <w:r w:rsidR="005945CD">
        <w:t xml:space="preserve">rtility/infertility issues, etc. You should make sure that you can find at least 3 good resources on your topic of choice. </w:t>
      </w:r>
      <w:r w:rsidR="00561CB3">
        <w:t>You may email me your subject for pre-approval if you feel it may be outside the scope of this course.</w:t>
      </w:r>
    </w:p>
    <w:p w14:paraId="71339864" w14:textId="7088D265" w:rsidR="004A319F" w:rsidRPr="00C31D30" w:rsidRDefault="004A319F" w:rsidP="004A319F">
      <w:pPr>
        <w:pStyle w:val="Heading1"/>
      </w:pPr>
      <w:r>
        <w:t>FORMAT</w:t>
      </w:r>
    </w:p>
    <w:p w14:paraId="6E75AEB2" w14:textId="11D13F4D" w:rsidR="004A319F" w:rsidRDefault="00543DD7" w:rsidP="004A319F">
      <w:r>
        <w:t xml:space="preserve">I have provided an ESSAY TEMPLATE along with a grading RUBRIC in Blackboard under COURSE DOCUMENTS for your convenience. </w:t>
      </w:r>
      <w:r w:rsidR="004A319F">
        <w:t xml:space="preserve">You may use 12-point font of New Times Roman or Calibri. Paragraphs should be double-spaced and free of spelling and grammatical errors. You should use 1-inch margins and the text should be no less than 1,500 words (about 3 full pages of text). Your essay should be double-spaced and should include a running header that includes the title of your paper along with your name, and page numbers. </w:t>
      </w:r>
    </w:p>
    <w:p w14:paraId="4B3B4BA9" w14:textId="68E204A3" w:rsidR="009C1760" w:rsidRDefault="009B59B1" w:rsidP="004A319F">
      <w:r>
        <w:t xml:space="preserve">Your essay should contain a cover page having the title of your essay along with your full name. Your paper should contain three sections; </w:t>
      </w:r>
      <w:r w:rsidR="009C1760">
        <w:t>INTRODUCTION, CRITIQUE, and CONCLUSIONS, along with a cover page (</w:t>
      </w:r>
      <w:r w:rsidR="00543DD7">
        <w:t>front</w:t>
      </w:r>
      <w:r w:rsidR="009C1760">
        <w:t xml:space="preserve"> page) and a references page (back page). </w:t>
      </w:r>
    </w:p>
    <w:p w14:paraId="6F80AC1D" w14:textId="74C6B970" w:rsidR="009C1760" w:rsidRDefault="009C1760" w:rsidP="009C1760">
      <w:pPr>
        <w:pStyle w:val="Heading1"/>
      </w:pPr>
      <w:r>
        <w:t>NOTES</w:t>
      </w:r>
    </w:p>
    <w:p w14:paraId="6A3D2B03" w14:textId="77777777" w:rsidR="00B204B2" w:rsidRDefault="004A319F" w:rsidP="004A319F">
      <w:r>
        <w:t xml:space="preserve">For your introduction, please introduce the reader to the topic you have chosen to write about. Include enough details and facts that a reader with no prior knowledge would be able to understand the subject matter. You should be referencing a text or website at this point, so please include phrases such as, “according to…” or “as presented in…”, to ensure you are not plagiarizing. The introduction should be an overview of the subject or topic. Fine details can be presented in the critique portion of your essay. </w:t>
      </w:r>
    </w:p>
    <w:p w14:paraId="77AA0AA1" w14:textId="6DE758B8" w:rsidR="004A319F" w:rsidRDefault="004A319F" w:rsidP="004A319F">
      <w:pPr>
        <w:rPr>
          <w:b/>
          <w:bCs/>
        </w:rPr>
      </w:pPr>
      <w:r>
        <w:lastRenderedPageBreak/>
        <w:t>In th</w:t>
      </w:r>
      <w:r w:rsidR="00B204B2">
        <w:t>e critique</w:t>
      </w:r>
      <w:r>
        <w:t xml:space="preserve"> portion of your essay, you should go into more detail</w:t>
      </w:r>
      <w:r w:rsidR="00B204B2">
        <w:t xml:space="preserve"> about your topic. </w:t>
      </w:r>
      <w:r>
        <w:t xml:space="preserve"> Present specific facts</w:t>
      </w:r>
      <w:r w:rsidR="00B204B2">
        <w:t xml:space="preserve"> and data</w:t>
      </w:r>
      <w:r>
        <w:t xml:space="preserve"> regarding your topic. If there is statistical data, this would be a good place to present it. </w:t>
      </w:r>
      <w:r w:rsidRPr="00260B47">
        <w:t>For this portion of your paper, think about giving different points of view. Point out any controversies or ethical concerns surround</w:t>
      </w:r>
      <w:r>
        <w:t xml:space="preserve">ing your topic. Are there any risks or safety concerns? How does your topic relate to or compare to other topics of this nature? Express your thoughts and/or feelings about the topic. Support your opinions with facts, examples, or statistics. Check other resources and see if there are different methods or approaches. </w:t>
      </w:r>
    </w:p>
    <w:p w14:paraId="6F086975" w14:textId="7DE3F957" w:rsidR="004A319F" w:rsidRDefault="004A319F" w:rsidP="004A319F">
      <w:r>
        <w:t xml:space="preserve">The conclusion portion of your essay should be a summary or a recap of your paper. No new details should be presented here. </w:t>
      </w:r>
      <w:r w:rsidRPr="00A46896">
        <w:t>Restate the topic and recap opinions in a short summary.</w:t>
      </w:r>
    </w:p>
    <w:p w14:paraId="2DE17152" w14:textId="42B2416E" w:rsidR="00BF10D2" w:rsidRDefault="00BF10D2" w:rsidP="00BF10D2">
      <w:pPr>
        <w:pStyle w:val="Heading1"/>
      </w:pPr>
      <w:r>
        <w:t xml:space="preserve">DUE DATE AND </w:t>
      </w:r>
      <w:r w:rsidR="008B2EC9">
        <w:t>SUBMISSION</w:t>
      </w:r>
    </w:p>
    <w:p w14:paraId="4B84E83C" w14:textId="015F5CEC" w:rsidR="008B2EC9" w:rsidRPr="008B2EC9" w:rsidRDefault="009D4361" w:rsidP="008B2EC9">
      <w:r>
        <w:t xml:space="preserve">The paper is due no later than </w:t>
      </w:r>
      <w:r w:rsidR="00A46EC1">
        <w:t>the end of finals week</w:t>
      </w:r>
      <w:r w:rsidR="00C67D34">
        <w:t>. You will upload your paper into Blackboard</w:t>
      </w:r>
      <w:r w:rsidR="00A8356F">
        <w:t xml:space="preserve"> under ESSAY ASSIGNMENT.</w:t>
      </w:r>
      <w:bookmarkStart w:id="0" w:name="_GoBack"/>
      <w:bookmarkEnd w:id="0"/>
    </w:p>
    <w:p w14:paraId="30C28D43" w14:textId="77777777" w:rsidR="004A319F" w:rsidRDefault="004A319F" w:rsidP="004A319F">
      <w:pPr>
        <w:pStyle w:val="SectionTitle"/>
      </w:pPr>
    </w:p>
    <w:sdt>
      <w:sdtPr>
        <w:rPr>
          <w:rFonts w:asciiTheme="minorHAnsi" w:eastAsiaTheme="minorEastAsia" w:hAnsiTheme="minorHAnsi" w:cstheme="minorBidi"/>
          <w:b w:val="0"/>
          <w:bCs w:val="0"/>
        </w:rPr>
        <w:id w:val="62297111"/>
        <w:docPartObj>
          <w:docPartGallery w:val="Bibliographies"/>
          <w:docPartUnique/>
        </w:docPartObj>
      </w:sdtPr>
      <w:sdtEndPr/>
      <w:sdtContent>
        <w:p w14:paraId="32B22293" w14:textId="77777777" w:rsidR="004A319F" w:rsidRDefault="004A319F" w:rsidP="004A319F">
          <w:pPr>
            <w:pStyle w:val="Heading1"/>
          </w:pPr>
          <w:r>
            <w:t>References</w:t>
          </w:r>
        </w:p>
        <w:p w14:paraId="76E53611" w14:textId="77777777" w:rsidR="004A319F" w:rsidRDefault="004A319F" w:rsidP="004A319F">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5258341E" w14:textId="77777777" w:rsidR="004A319F" w:rsidRDefault="004A319F" w:rsidP="004A319F">
          <w:pPr>
            <w:pStyle w:val="Bibliography"/>
            <w:rPr>
              <w:b/>
              <w:bCs/>
              <w:noProof/>
            </w:rPr>
          </w:pPr>
          <w:r>
            <w:rPr>
              <w:noProof/>
            </w:rPr>
            <w:t xml:space="preserve">Last Name, F. M. (Year). </w:t>
          </w:r>
          <w:r>
            <w:rPr>
              <w:i/>
              <w:iCs/>
              <w:noProof/>
            </w:rPr>
            <w:t>Book Title.</w:t>
          </w:r>
          <w:r>
            <w:rPr>
              <w:noProof/>
            </w:rPr>
            <w:t xml:space="preserve"> City Name: Publisher Name.</w:t>
          </w:r>
          <w:r>
            <w:rPr>
              <w:b/>
              <w:bCs/>
              <w:noProof/>
            </w:rPr>
            <w:fldChar w:fldCharType="end"/>
          </w:r>
        </w:p>
        <w:p w14:paraId="1CD44C2D" w14:textId="77777777" w:rsidR="004A319F" w:rsidRPr="00447F7D" w:rsidRDefault="004A319F" w:rsidP="004A319F">
          <w:pPr>
            <w:ind w:firstLine="0"/>
          </w:pPr>
          <w:r>
            <w:t xml:space="preserve">Tools: </w:t>
          </w:r>
          <w:r w:rsidRPr="002B2E4D">
            <w:t>http://www.citationmachine.net/apa/cite-a-website</w:t>
          </w:r>
        </w:p>
        <w:p w14:paraId="177B15B2" w14:textId="77777777" w:rsidR="004A319F" w:rsidRDefault="00A8356F" w:rsidP="004A319F"/>
      </w:sdtContent>
    </w:sdt>
    <w:p w14:paraId="67FBFBBE" w14:textId="77777777" w:rsidR="004A319F" w:rsidRDefault="004A319F" w:rsidP="004A319F"/>
    <w:p w14:paraId="48F59D10" w14:textId="77777777" w:rsidR="004A319F" w:rsidRDefault="004A319F" w:rsidP="004A319F"/>
    <w:p w14:paraId="11973E04" w14:textId="77777777" w:rsidR="004A319F" w:rsidRDefault="004A319F" w:rsidP="004A319F"/>
    <w:p w14:paraId="7232D2B4" w14:textId="77777777" w:rsidR="004A319F" w:rsidRDefault="004A319F" w:rsidP="004A319F"/>
    <w:p w14:paraId="22CA2686" w14:textId="77777777" w:rsidR="004A319F" w:rsidRDefault="004A319F" w:rsidP="004A319F"/>
    <w:p w14:paraId="4034A225" w14:textId="77777777" w:rsidR="004A319F" w:rsidRDefault="004A319F" w:rsidP="004A319F"/>
    <w:p w14:paraId="2349A809" w14:textId="51817516" w:rsidR="0084788E" w:rsidRDefault="0084788E" w:rsidP="004A319F">
      <w:pPr>
        <w:pStyle w:val="Title"/>
        <w:jc w:val="left"/>
      </w:pPr>
    </w:p>
    <w:p w14:paraId="74196759" w14:textId="0D9EB241" w:rsidR="0084788E" w:rsidRDefault="0084788E" w:rsidP="00051829"/>
    <w:p w14:paraId="1C2910E7" w14:textId="6E7A249D" w:rsidR="0084788E" w:rsidRDefault="0084788E" w:rsidP="00051829"/>
    <w:p w14:paraId="5EDB8BCD" w14:textId="278F1F8D" w:rsidR="0084788E" w:rsidRDefault="0084788E" w:rsidP="00051829"/>
    <w:p w14:paraId="38BA232A" w14:textId="57E3CBE9" w:rsidR="0084788E" w:rsidRDefault="0084788E" w:rsidP="00051829"/>
    <w:p w14:paraId="591298B0" w14:textId="3978791F" w:rsidR="0084788E" w:rsidRDefault="0084788E" w:rsidP="00051829"/>
    <w:p w14:paraId="5DCB644A" w14:textId="5ED35667" w:rsidR="0084788E" w:rsidRDefault="0084788E" w:rsidP="00051829"/>
    <w:p w14:paraId="6CA6A05B" w14:textId="4F62B553" w:rsidR="0084788E" w:rsidRDefault="0084788E" w:rsidP="00051829"/>
    <w:p w14:paraId="18D30B25" w14:textId="735F43AF" w:rsidR="0084788E" w:rsidRDefault="0084788E" w:rsidP="00051829"/>
    <w:p w14:paraId="28B48816" w14:textId="30D5830B" w:rsidR="0084788E" w:rsidRDefault="0084788E" w:rsidP="00051829"/>
    <w:p w14:paraId="0A1108AD" w14:textId="4A8699DB" w:rsidR="0084788E" w:rsidRDefault="0084788E" w:rsidP="00051829"/>
    <w:p w14:paraId="28C94B90" w14:textId="4D64A775" w:rsidR="0084788E" w:rsidRDefault="0084788E" w:rsidP="00051829"/>
    <w:p w14:paraId="29790CAC" w14:textId="23E7DBCE" w:rsidR="0084788E" w:rsidRDefault="0084788E" w:rsidP="00051829"/>
    <w:p w14:paraId="10E845F4" w14:textId="39D06C7F" w:rsidR="0084788E" w:rsidRDefault="0084788E" w:rsidP="00051829"/>
    <w:p w14:paraId="0BDF0939" w14:textId="06719552" w:rsidR="0084788E" w:rsidRDefault="0084788E" w:rsidP="00051829"/>
    <w:p w14:paraId="4E7A1473" w14:textId="16462836" w:rsidR="0084788E" w:rsidRPr="00051829" w:rsidRDefault="0084788E" w:rsidP="00051829">
      <w:r>
        <w:rPr>
          <w:noProof/>
        </w:rPr>
        <w:drawing>
          <wp:anchor distT="0" distB="0" distL="114300" distR="114300" simplePos="0" relativeHeight="251658240" behindDoc="0" locked="0" layoutInCell="1" allowOverlap="1" wp14:anchorId="1C81557E" wp14:editId="17DF1080">
            <wp:simplePos x="1377538" y="2315688"/>
            <wp:positionH relativeFrom="margin">
              <wp:align>center</wp:align>
            </wp:positionH>
            <wp:positionV relativeFrom="margin">
              <wp:align>center</wp:align>
            </wp:positionV>
            <wp:extent cx="5943600" cy="4959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959985"/>
                    </a:xfrm>
                    <a:prstGeom prst="rect">
                      <a:avLst/>
                    </a:prstGeom>
                  </pic:spPr>
                </pic:pic>
              </a:graphicData>
            </a:graphic>
          </wp:anchor>
        </w:drawing>
      </w:r>
    </w:p>
    <w:sectPr w:rsidR="0084788E" w:rsidRPr="00051829">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E721B" w14:textId="77777777" w:rsidR="007568C2" w:rsidRDefault="007568C2">
      <w:pPr>
        <w:spacing w:line="240" w:lineRule="auto"/>
      </w:pPr>
      <w:r>
        <w:separator/>
      </w:r>
    </w:p>
    <w:p w14:paraId="125C5858" w14:textId="77777777" w:rsidR="007568C2" w:rsidRDefault="007568C2"/>
  </w:endnote>
  <w:endnote w:type="continuationSeparator" w:id="0">
    <w:p w14:paraId="09E17F67" w14:textId="77777777" w:rsidR="007568C2" w:rsidRDefault="007568C2">
      <w:pPr>
        <w:spacing w:line="240" w:lineRule="auto"/>
      </w:pPr>
      <w:r>
        <w:continuationSeparator/>
      </w:r>
    </w:p>
    <w:p w14:paraId="2AE13B68" w14:textId="77777777" w:rsidR="007568C2" w:rsidRDefault="0075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BEFF6" w14:textId="77777777" w:rsidR="007568C2" w:rsidRDefault="007568C2">
      <w:pPr>
        <w:spacing w:line="240" w:lineRule="auto"/>
      </w:pPr>
      <w:r>
        <w:separator/>
      </w:r>
    </w:p>
    <w:p w14:paraId="6E219E5C" w14:textId="77777777" w:rsidR="007568C2" w:rsidRDefault="007568C2"/>
  </w:footnote>
  <w:footnote w:type="continuationSeparator" w:id="0">
    <w:p w14:paraId="17BB7627" w14:textId="77777777" w:rsidR="007568C2" w:rsidRDefault="007568C2">
      <w:pPr>
        <w:spacing w:line="240" w:lineRule="auto"/>
      </w:pPr>
      <w:r>
        <w:continuationSeparator/>
      </w:r>
    </w:p>
    <w:p w14:paraId="0DB07D0E" w14:textId="77777777" w:rsidR="007568C2" w:rsidRDefault="00756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95FC" w14:textId="58A35757" w:rsidR="00E81978" w:rsidRDefault="00543DD7">
    <w:pPr>
      <w:pStyle w:val="Header"/>
    </w:pPr>
    <w:r>
      <w:t>ESSAY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2C91" w14:textId="77777777" w:rsidR="00543DD7" w:rsidRDefault="00543DD7" w:rsidP="00543DD7">
    <w:pPr>
      <w:pStyle w:val="Header"/>
    </w:pPr>
    <w:r>
      <w:t>ESSAY INSTRUCTIONS</w:t>
    </w:r>
  </w:p>
  <w:p w14:paraId="15E6B08E" w14:textId="77777777" w:rsidR="00543DD7" w:rsidRDefault="0054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C2"/>
    <w:rsid w:val="00051829"/>
    <w:rsid w:val="000C02B8"/>
    <w:rsid w:val="000C463C"/>
    <w:rsid w:val="000D3F41"/>
    <w:rsid w:val="00206FF2"/>
    <w:rsid w:val="00260B47"/>
    <w:rsid w:val="002B2E4D"/>
    <w:rsid w:val="002D77C4"/>
    <w:rsid w:val="00304529"/>
    <w:rsid w:val="0031191F"/>
    <w:rsid w:val="00355DCA"/>
    <w:rsid w:val="00417F5F"/>
    <w:rsid w:val="00447F7D"/>
    <w:rsid w:val="004A319F"/>
    <w:rsid w:val="00513273"/>
    <w:rsid w:val="00543DD7"/>
    <w:rsid w:val="005477BA"/>
    <w:rsid w:val="00551A02"/>
    <w:rsid w:val="005534FA"/>
    <w:rsid w:val="00561CB3"/>
    <w:rsid w:val="00577E8E"/>
    <w:rsid w:val="005945CD"/>
    <w:rsid w:val="005B050C"/>
    <w:rsid w:val="005D3A03"/>
    <w:rsid w:val="005E7344"/>
    <w:rsid w:val="006D718F"/>
    <w:rsid w:val="006F1943"/>
    <w:rsid w:val="007169A9"/>
    <w:rsid w:val="00746E4D"/>
    <w:rsid w:val="00753DFB"/>
    <w:rsid w:val="007568C2"/>
    <w:rsid w:val="007A646E"/>
    <w:rsid w:val="008002C0"/>
    <w:rsid w:val="0084391D"/>
    <w:rsid w:val="0084788E"/>
    <w:rsid w:val="00870E4E"/>
    <w:rsid w:val="00873D27"/>
    <w:rsid w:val="008B2EC9"/>
    <w:rsid w:val="008C5323"/>
    <w:rsid w:val="009006C4"/>
    <w:rsid w:val="009A4848"/>
    <w:rsid w:val="009A6A3B"/>
    <w:rsid w:val="009B59B1"/>
    <w:rsid w:val="009C1760"/>
    <w:rsid w:val="009D4361"/>
    <w:rsid w:val="009F11F6"/>
    <w:rsid w:val="00A204E0"/>
    <w:rsid w:val="00A46896"/>
    <w:rsid w:val="00A46EC1"/>
    <w:rsid w:val="00A8356F"/>
    <w:rsid w:val="00AA58F9"/>
    <w:rsid w:val="00AC3DE9"/>
    <w:rsid w:val="00B204B2"/>
    <w:rsid w:val="00B30DD1"/>
    <w:rsid w:val="00B823AA"/>
    <w:rsid w:val="00BA45DB"/>
    <w:rsid w:val="00BF10D2"/>
    <w:rsid w:val="00BF4184"/>
    <w:rsid w:val="00C0601E"/>
    <w:rsid w:val="00C31D30"/>
    <w:rsid w:val="00C67D34"/>
    <w:rsid w:val="00CD6E39"/>
    <w:rsid w:val="00CF6E91"/>
    <w:rsid w:val="00D06E21"/>
    <w:rsid w:val="00D764B6"/>
    <w:rsid w:val="00D85B68"/>
    <w:rsid w:val="00D94808"/>
    <w:rsid w:val="00DA2AA1"/>
    <w:rsid w:val="00E16353"/>
    <w:rsid w:val="00E377ED"/>
    <w:rsid w:val="00E6004D"/>
    <w:rsid w:val="00E81978"/>
    <w:rsid w:val="00EF1B4A"/>
    <w:rsid w:val="00F379B7"/>
    <w:rsid w:val="00F46B12"/>
    <w:rsid w:val="00F525FA"/>
    <w:rsid w:val="00FB71C0"/>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045C0"/>
  <w15:chartTrackingRefBased/>
  <w15:docId w15:val="{F3DD15D1-B334-443D-A4C4-C778AAA8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nderson\AppData\Roaming\Microsoft\Templates\APA%20style%20report%20(6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YOUR TITLE HERE by YOUR NAME HERE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8C480-6E24-4B67-96A9-0F8457A9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14</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YOUR TITLE HERE 
by 
YOUR NAME HERE</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HERE 
by 
YOUR NAME HERE</dc:title>
  <dc:subject/>
  <dc:creator>Cynthia Anderson</dc:creator>
  <cp:keywords/>
  <dc:description/>
  <cp:lastModifiedBy>Cynthia Anderson</cp:lastModifiedBy>
  <cp:revision>4</cp:revision>
  <dcterms:created xsi:type="dcterms:W3CDTF">2019-03-15T15:57:00Z</dcterms:created>
  <dcterms:modified xsi:type="dcterms:W3CDTF">2019-03-15T16:10:00Z</dcterms:modified>
</cp:coreProperties>
</file>