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15EF" w14:textId="633D73F9" w:rsidR="00B823AA" w:rsidRDefault="00F0447D" w:rsidP="00206FF2">
      <w:pPr>
        <w:pStyle w:val="aa"/>
      </w:pPr>
      <w:sdt>
        <w:sdtPr>
          <w:alias w:val="Title:"/>
          <w:tag w:val="Title:"/>
          <w:id w:val="726351117"/>
          <w:placeholder>
            <w:docPart w:val="748698D45E554958BEDD7546B769971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rPr>
              <w:lang w:eastAsia="zh-CN"/>
            </w:rPr>
            <w:t xml:space="preserve">YOUR TITLE HERE </w:t>
          </w:r>
          <w:r>
            <w:rPr>
              <w:lang w:eastAsia="zh-CN"/>
            </w:rPr>
            <w:br/>
            <w:t xml:space="preserve">by </w:t>
          </w:r>
          <w:r>
            <w:rPr>
              <w:lang w:eastAsia="zh-CN"/>
            </w:rPr>
            <w:br/>
            <w:t>YOUR NAME HERE</w:t>
          </w:r>
        </w:sdtContent>
      </w:sdt>
    </w:p>
    <w:p w14:paraId="39112634" w14:textId="3214066A" w:rsidR="00E81978" w:rsidRDefault="00E81978" w:rsidP="00B823AA">
      <w:pPr>
        <w:pStyle w:val="Title2"/>
      </w:pPr>
    </w:p>
    <w:p w14:paraId="2D3AF908" w14:textId="77777777" w:rsidR="00D94808" w:rsidRDefault="00D94808"/>
    <w:p w14:paraId="54770460" w14:textId="77777777" w:rsidR="00D94808" w:rsidRDefault="00D94808"/>
    <w:p w14:paraId="2AF6672C" w14:textId="77777777" w:rsidR="00D94808" w:rsidRDefault="00D94808"/>
    <w:p w14:paraId="4DD89220" w14:textId="77777777" w:rsidR="00D94808" w:rsidRDefault="00D94808"/>
    <w:p w14:paraId="7DFD0F5E" w14:textId="77777777" w:rsidR="00D94808" w:rsidRDefault="00D94808"/>
    <w:p w14:paraId="68F09F57" w14:textId="77777777" w:rsidR="00D94808" w:rsidRDefault="00D94808"/>
    <w:p w14:paraId="76D7B176" w14:textId="77777777" w:rsidR="00D94808" w:rsidRDefault="00D94808"/>
    <w:p w14:paraId="1F1F1153" w14:textId="77777777" w:rsidR="00D94808" w:rsidRDefault="00D94808"/>
    <w:p w14:paraId="227378FB" w14:textId="0B29D4A9" w:rsidR="00E81978" w:rsidRDefault="00E81978"/>
    <w:p w14:paraId="42F50309" w14:textId="662C95B7" w:rsidR="00E81978" w:rsidRDefault="00D94808">
      <w:pPr>
        <w:pStyle w:val="1"/>
      </w:pPr>
      <w:r>
        <w:t>INTRODUCTION</w:t>
      </w:r>
    </w:p>
    <w:p w14:paraId="4C823F8B" w14:textId="4C2238C1" w:rsidR="00E81978" w:rsidRDefault="00A204E0">
      <w:r>
        <w:t>You may use</w:t>
      </w:r>
      <w:r w:rsidR="00AC3DE9">
        <w:t xml:space="preserve"> 12-point font </w:t>
      </w:r>
      <w:r>
        <w:t xml:space="preserve">of New Times Roman or Calibri. Paragraphs should be double-spaced and free of spelling and grammatical errors. </w:t>
      </w:r>
      <w:r w:rsidR="00304529">
        <w:t>You should use 1-inch margins and the text should</w:t>
      </w:r>
      <w:r w:rsidR="00746E4D">
        <w:t xml:space="preserve"> be</w:t>
      </w:r>
      <w:r w:rsidR="00304529">
        <w:t xml:space="preserve"> no less than</w:t>
      </w:r>
      <w:r w:rsidR="00746E4D">
        <w:t xml:space="preserve"> 1,500 words (about 3 full pages of text)</w:t>
      </w:r>
      <w:r w:rsidR="000C463C">
        <w:t xml:space="preserve">. Your essay </w:t>
      </w:r>
      <w:r w:rsidR="00746E4D">
        <w:t>should</w:t>
      </w:r>
      <w:r w:rsidR="00304529">
        <w:t xml:space="preserve"> be double-spaced</w:t>
      </w:r>
      <w:r w:rsidR="000C463C">
        <w:t xml:space="preserve"> and should include a running header that includes the title of your paper along with your name, and page numbers. </w:t>
      </w:r>
    </w:p>
    <w:p w14:paraId="56237381" w14:textId="46B8A9B7" w:rsidR="00DA2AA1" w:rsidRDefault="000C463C" w:rsidP="00260B47">
      <w:r>
        <w:lastRenderedPageBreak/>
        <w:t xml:space="preserve">For your introduction, please introduce the reader to the </w:t>
      </w:r>
      <w:r w:rsidR="00E377ED">
        <w:t xml:space="preserve">topic you have chosen to write about. Include enough details and facts that a reader with no prior knowledge would be able to understand the subject matter. </w:t>
      </w:r>
      <w:r w:rsidR="00577E8E">
        <w:t>You should be referencing a text or website at this point, so please include phrases such as, “according to…” or “as presented in…”</w:t>
      </w:r>
      <w:r w:rsidR="00D764B6">
        <w:t xml:space="preserve">, to ensure you are not plagiarizing. </w:t>
      </w:r>
    </w:p>
    <w:p w14:paraId="3553AE64" w14:textId="5A84FF54" w:rsidR="002B2E4D" w:rsidRPr="00C31D30" w:rsidRDefault="002B2E4D" w:rsidP="00260B47">
      <w:r>
        <w:t xml:space="preserve">The introduction should be an overview of the subject or topic. Fine </w:t>
      </w:r>
      <w:r w:rsidR="000C02B8">
        <w:t xml:space="preserve">details can be presented in the critique portion of your essay. </w:t>
      </w:r>
    </w:p>
    <w:p w14:paraId="32AA618F" w14:textId="353C7C02" w:rsidR="00355DCA" w:rsidRPr="00C31D30" w:rsidRDefault="00260B47" w:rsidP="00260B47">
      <w:pPr>
        <w:pStyle w:val="1"/>
      </w:pPr>
      <w:r>
        <w:t>CRITIQUE</w:t>
      </w:r>
    </w:p>
    <w:p w14:paraId="0B0C0608" w14:textId="77777777" w:rsidR="00FB71C0" w:rsidRDefault="000C02B8">
      <w:r>
        <w:t>In this portion of your essay, you should go into more detail. Present specific facts</w:t>
      </w:r>
      <w:r w:rsidR="00873D27">
        <w:t xml:space="preserve"> regarding your topic. If there is statistical data, this would be a good place to present it. </w:t>
      </w:r>
    </w:p>
    <w:p w14:paraId="6B9BC3ED" w14:textId="05E60F7E" w:rsidR="00513273" w:rsidRDefault="00260B47" w:rsidP="00513273">
      <w:r w:rsidRPr="00260B47">
        <w:t>For this portion of your paper, think about giving different points of view. Point out any controversies or ethical concerns surround</w:t>
      </w:r>
      <w:r>
        <w:t>ing your topic.</w:t>
      </w:r>
      <w:r w:rsidR="005B050C">
        <w:t xml:space="preserve"> Are there any risks or safety concerns? How does your topic relate to or compare to other topics of this nature? </w:t>
      </w:r>
      <w:r w:rsidR="00513273">
        <w:t xml:space="preserve">Express your thoughts and/or feelings about the topic. Support your opinions with facts, examples, or statistics. Check other resources and </w:t>
      </w:r>
      <w:r w:rsidR="00A46896">
        <w:t xml:space="preserve">see if there are different methods or approaches. </w:t>
      </w:r>
    </w:p>
    <w:p w14:paraId="4D6D7487" w14:textId="180821F9" w:rsidR="00E81978" w:rsidRDefault="00E81978">
      <w:pPr>
        <w:rPr>
          <w:b/>
          <w:bCs/>
        </w:rPr>
      </w:pPr>
    </w:p>
    <w:p w14:paraId="7B1C471D" w14:textId="4AA56C42" w:rsidR="00355DCA" w:rsidRPr="00C31D30" w:rsidRDefault="00260B47" w:rsidP="00260B47">
      <w:pPr>
        <w:pStyle w:val="1"/>
      </w:pPr>
      <w:r>
        <w:t>CONCLUSIONS</w:t>
      </w:r>
    </w:p>
    <w:p w14:paraId="5B939D04" w14:textId="52C1045C" w:rsidR="006D718F" w:rsidRDefault="00FB71C0">
      <w:r>
        <w:t xml:space="preserve">The conclusion portion of your essay should be a summary or a recap of your paper. No new details should be presented here. </w:t>
      </w:r>
      <w:r w:rsidR="00A46896" w:rsidRPr="00A46896">
        <w:t>Restate the topic and recap opinions in a short summary.</w:t>
      </w:r>
    </w:p>
    <w:p w14:paraId="1E9CD3AA" w14:textId="7126EAB2" w:rsidR="00E81978" w:rsidRDefault="00E81978" w:rsidP="00F0447D">
      <w:pPr>
        <w:ind w:firstLine="0"/>
        <w:rPr>
          <w:rFonts w:hint="eastAsia"/>
          <w:lang w:eastAsia="zh-CN"/>
        </w:rPr>
      </w:pPr>
      <w:bookmarkStart w:id="0" w:name="_GoBack"/>
      <w:bookmarkEnd w:id="0"/>
    </w:p>
    <w:p w14:paraId="1F422116" w14:textId="3509371B" w:rsidR="0084788E" w:rsidRDefault="0084788E" w:rsidP="00051829"/>
    <w:p w14:paraId="3D93E704" w14:textId="6E1266FB" w:rsidR="0084788E" w:rsidRDefault="0084788E" w:rsidP="00051829"/>
    <w:p w14:paraId="5305A5EA" w14:textId="1ABAF03B" w:rsidR="0084788E" w:rsidRDefault="0084788E" w:rsidP="00051829"/>
    <w:p w14:paraId="109EC255" w14:textId="3591E184" w:rsidR="0084788E" w:rsidRDefault="0084788E" w:rsidP="00051829"/>
    <w:p w14:paraId="388545FE" w14:textId="6BDAEE39" w:rsidR="0084788E" w:rsidRDefault="0084788E" w:rsidP="00051829"/>
    <w:p w14:paraId="48F1EF73" w14:textId="047BFA9A" w:rsidR="0084788E" w:rsidRDefault="0084788E" w:rsidP="00051829"/>
    <w:p w14:paraId="2349A809" w14:textId="5BC01CB0" w:rsidR="0084788E" w:rsidRDefault="0084788E" w:rsidP="00051829"/>
    <w:p w14:paraId="74196759" w14:textId="0D9EB241" w:rsidR="0084788E" w:rsidRDefault="0084788E" w:rsidP="00051829"/>
    <w:p w14:paraId="1C2910E7" w14:textId="6E7A249D" w:rsidR="0084788E" w:rsidRDefault="0084788E" w:rsidP="00051829"/>
    <w:p w14:paraId="5EDB8BCD" w14:textId="278F1F8D" w:rsidR="0084788E" w:rsidRDefault="0084788E" w:rsidP="00051829"/>
    <w:p w14:paraId="38BA232A" w14:textId="57E3CBE9" w:rsidR="0084788E" w:rsidRDefault="0084788E" w:rsidP="00051829"/>
    <w:p w14:paraId="591298B0" w14:textId="3978791F" w:rsidR="0084788E" w:rsidRDefault="0084788E" w:rsidP="00051829"/>
    <w:p w14:paraId="5DCB644A" w14:textId="5ED35667" w:rsidR="0084788E" w:rsidRDefault="0084788E" w:rsidP="00051829"/>
    <w:p w14:paraId="6CA6A05B" w14:textId="4F62B553" w:rsidR="0084788E" w:rsidRDefault="0084788E" w:rsidP="00051829"/>
    <w:p w14:paraId="18D30B25" w14:textId="735F43AF" w:rsidR="0084788E" w:rsidRDefault="0084788E" w:rsidP="00051829"/>
    <w:p w14:paraId="28B48816" w14:textId="30D5830B" w:rsidR="0084788E" w:rsidRDefault="0084788E" w:rsidP="00051829"/>
    <w:p w14:paraId="0A1108AD" w14:textId="4A8699DB" w:rsidR="0084788E" w:rsidRDefault="0084788E" w:rsidP="00051829"/>
    <w:p w14:paraId="28C94B90" w14:textId="4D64A775" w:rsidR="0084788E" w:rsidRDefault="0084788E" w:rsidP="00051829"/>
    <w:p w14:paraId="29790CAC" w14:textId="23E7DBCE" w:rsidR="0084788E" w:rsidRDefault="0084788E" w:rsidP="00051829"/>
    <w:p w14:paraId="10E845F4" w14:textId="39D06C7F" w:rsidR="0084788E" w:rsidRDefault="0084788E" w:rsidP="00051829"/>
    <w:p w14:paraId="0BDF0939" w14:textId="06719552" w:rsidR="0084788E" w:rsidRDefault="0084788E" w:rsidP="00051829"/>
    <w:p w14:paraId="4E7A1473" w14:textId="16462836" w:rsidR="0084788E" w:rsidRPr="00051829" w:rsidRDefault="0084788E" w:rsidP="00051829">
      <w:r>
        <w:rPr>
          <w:noProof/>
          <w:lang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1C81557E" wp14:editId="17DF1080">
            <wp:simplePos x="1377538" y="2315688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49599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88E" w:rsidRPr="00051829">
      <w:headerReference w:type="default" r:id="rId11"/>
      <w:head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721B" w14:textId="77777777" w:rsidR="007568C2" w:rsidRDefault="007568C2">
      <w:pPr>
        <w:spacing w:line="240" w:lineRule="auto"/>
      </w:pPr>
      <w:r>
        <w:separator/>
      </w:r>
    </w:p>
    <w:p w14:paraId="125C5858" w14:textId="77777777" w:rsidR="007568C2" w:rsidRDefault="007568C2"/>
  </w:endnote>
  <w:endnote w:type="continuationSeparator" w:id="0">
    <w:p w14:paraId="09E17F67" w14:textId="77777777" w:rsidR="007568C2" w:rsidRDefault="007568C2">
      <w:pPr>
        <w:spacing w:line="240" w:lineRule="auto"/>
      </w:pPr>
      <w:r>
        <w:continuationSeparator/>
      </w:r>
    </w:p>
    <w:p w14:paraId="2AE13B68" w14:textId="77777777" w:rsidR="007568C2" w:rsidRDefault="00756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BEFF6" w14:textId="77777777" w:rsidR="007568C2" w:rsidRDefault="007568C2">
      <w:pPr>
        <w:spacing w:line="240" w:lineRule="auto"/>
      </w:pPr>
      <w:r>
        <w:separator/>
      </w:r>
    </w:p>
    <w:p w14:paraId="6E219E5C" w14:textId="77777777" w:rsidR="007568C2" w:rsidRDefault="007568C2"/>
  </w:footnote>
  <w:footnote w:type="continuationSeparator" w:id="0">
    <w:p w14:paraId="17BB7627" w14:textId="77777777" w:rsidR="007568C2" w:rsidRDefault="007568C2">
      <w:pPr>
        <w:spacing w:line="240" w:lineRule="auto"/>
      </w:pPr>
      <w:r>
        <w:continuationSeparator/>
      </w:r>
    </w:p>
    <w:p w14:paraId="0DB07D0E" w14:textId="77777777" w:rsidR="007568C2" w:rsidRDefault="007568C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795FC" w14:textId="7A275BA4" w:rsidR="00E81978" w:rsidRDefault="00F0447D">
    <w:pPr>
      <w:pStyle w:val="a5"/>
    </w:pPr>
    <w:sdt>
      <w:sdtPr>
        <w:alias w:val="Running head"/>
        <w:tag w:val=""/>
        <w:id w:val="12739865"/>
        <w:placeholder>
          <w:docPart w:val="4AE01A467A5243B68C6497BC509930D6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7A646E" w:rsidRPr="007A646E">
          <w:t>YOUR TITLE HERE by YOUR NAME HERE</w:t>
        </w:r>
        <w:r w:rsidR="007A646E" w:rsidRPr="007A646E">
          <w:tab/>
        </w:r>
      </w:sdtContent>
    </w:sdt>
    <w:r w:rsidR="005D3A03">
      <w:rPr>
        <w:rStyle w:val="a7"/>
      </w:rPr>
      <w:ptab w:relativeTo="margin" w:alignment="right" w:leader="none"/>
    </w:r>
    <w:r w:rsidR="005D3A03">
      <w:rPr>
        <w:rStyle w:val="a7"/>
      </w:rPr>
      <w:fldChar w:fldCharType="begin"/>
    </w:r>
    <w:r w:rsidR="005D3A03">
      <w:rPr>
        <w:rStyle w:val="a7"/>
      </w:rPr>
      <w:instrText xml:space="preserve"> PAGE   \* MERGEFORMAT </w:instrText>
    </w:r>
    <w:r w:rsidR="005D3A03">
      <w:rPr>
        <w:rStyle w:val="a7"/>
      </w:rPr>
      <w:fldChar w:fldCharType="separate"/>
    </w:r>
    <w:r>
      <w:rPr>
        <w:rStyle w:val="a7"/>
        <w:noProof/>
      </w:rPr>
      <w:t>2</w:t>
    </w:r>
    <w:r w:rsidR="005D3A03">
      <w:rPr>
        <w:rStyle w:val="a7"/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7B9FF" w14:textId="1355434C" w:rsidR="00E81978" w:rsidRDefault="007A646E">
    <w:pPr>
      <w:pStyle w:val="a5"/>
      <w:rPr>
        <w:rStyle w:val="a7"/>
      </w:rPr>
    </w:pPr>
    <w:r>
      <w:t>YOUR TITLE HERE by YOUR NAME HERE</w:t>
    </w:r>
    <w:r w:rsidR="005D3A03">
      <w:rPr>
        <w:rStyle w:val="a7"/>
      </w:rPr>
      <w:ptab w:relativeTo="margin" w:alignment="right" w:leader="none"/>
    </w:r>
    <w:r w:rsidR="005D3A03">
      <w:rPr>
        <w:rStyle w:val="a7"/>
      </w:rPr>
      <w:fldChar w:fldCharType="begin"/>
    </w:r>
    <w:r w:rsidR="005D3A03">
      <w:rPr>
        <w:rStyle w:val="a7"/>
      </w:rPr>
      <w:instrText xml:space="preserve"> PAGE   \* MERGEFORMAT </w:instrText>
    </w:r>
    <w:r w:rsidR="005D3A03">
      <w:rPr>
        <w:rStyle w:val="a7"/>
      </w:rPr>
      <w:fldChar w:fldCharType="separate"/>
    </w:r>
    <w:r w:rsidR="00F0447D">
      <w:rPr>
        <w:rStyle w:val="a7"/>
        <w:noProof/>
      </w:rPr>
      <w:t>1</w:t>
    </w:r>
    <w:r w:rsidR="005D3A03">
      <w:rPr>
        <w:rStyle w:val="a7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DC96E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D6FC344C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C2"/>
    <w:rsid w:val="00051829"/>
    <w:rsid w:val="000C02B8"/>
    <w:rsid w:val="000C463C"/>
    <w:rsid w:val="000D3F41"/>
    <w:rsid w:val="00206FF2"/>
    <w:rsid w:val="00260B47"/>
    <w:rsid w:val="002B2E4D"/>
    <w:rsid w:val="002D77C4"/>
    <w:rsid w:val="00304529"/>
    <w:rsid w:val="00355DCA"/>
    <w:rsid w:val="00417F5F"/>
    <w:rsid w:val="00447F7D"/>
    <w:rsid w:val="00513273"/>
    <w:rsid w:val="005477BA"/>
    <w:rsid w:val="00551A02"/>
    <w:rsid w:val="005534FA"/>
    <w:rsid w:val="00577E8E"/>
    <w:rsid w:val="005B050C"/>
    <w:rsid w:val="005D3A03"/>
    <w:rsid w:val="005E7344"/>
    <w:rsid w:val="006D718F"/>
    <w:rsid w:val="006F1943"/>
    <w:rsid w:val="00746E4D"/>
    <w:rsid w:val="007568C2"/>
    <w:rsid w:val="007A646E"/>
    <w:rsid w:val="008002C0"/>
    <w:rsid w:val="0084788E"/>
    <w:rsid w:val="00870E4E"/>
    <w:rsid w:val="00873D27"/>
    <w:rsid w:val="008C5323"/>
    <w:rsid w:val="009006C4"/>
    <w:rsid w:val="009A4848"/>
    <w:rsid w:val="009A6A3B"/>
    <w:rsid w:val="00A204E0"/>
    <w:rsid w:val="00A46896"/>
    <w:rsid w:val="00AA58F9"/>
    <w:rsid w:val="00AC3DE9"/>
    <w:rsid w:val="00B823AA"/>
    <w:rsid w:val="00BA45DB"/>
    <w:rsid w:val="00BF4184"/>
    <w:rsid w:val="00C0601E"/>
    <w:rsid w:val="00C31D30"/>
    <w:rsid w:val="00CD6E39"/>
    <w:rsid w:val="00CF6E91"/>
    <w:rsid w:val="00D06E21"/>
    <w:rsid w:val="00D764B6"/>
    <w:rsid w:val="00D85B68"/>
    <w:rsid w:val="00D94808"/>
    <w:rsid w:val="00DA2AA1"/>
    <w:rsid w:val="00E16353"/>
    <w:rsid w:val="00E377ED"/>
    <w:rsid w:val="00E6004D"/>
    <w:rsid w:val="00E81978"/>
    <w:rsid w:val="00F0447D"/>
    <w:rsid w:val="00F379B7"/>
    <w:rsid w:val="00F525FA"/>
    <w:rsid w:val="00FB71C0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804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a1">
    <w:name w:val="Normal"/>
    <w:qFormat/>
    <w:rsid w:val="000D3F41"/>
    <w:rPr>
      <w:kern w:val="24"/>
    </w:rPr>
  </w:style>
  <w:style w:type="paragraph" w:styleId="1">
    <w:name w:val="heading 1"/>
    <w:basedOn w:val="a1"/>
    <w:next w:val="a1"/>
    <w:link w:val="10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1">
    <w:name w:val="heading 2"/>
    <w:basedOn w:val="a1"/>
    <w:next w:val="a1"/>
    <w:link w:val="22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1">
    <w:name w:val="heading 4"/>
    <w:basedOn w:val="a1"/>
    <w:next w:val="a1"/>
    <w:link w:val="42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1">
    <w:name w:val="heading 5"/>
    <w:basedOn w:val="a1"/>
    <w:next w:val="a1"/>
    <w:link w:val="52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1"/>
    <w:next w:val="a1"/>
    <w:link w:val="60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ectionTitle">
    <w:name w:val="Section Title"/>
    <w:basedOn w:val="a1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a5">
    <w:name w:val="header"/>
    <w:basedOn w:val="a1"/>
    <w:link w:val="a6"/>
    <w:uiPriority w:val="99"/>
    <w:unhideWhenUsed/>
    <w:qFormat/>
    <w:pPr>
      <w:spacing w:line="240" w:lineRule="auto"/>
      <w:ind w:firstLine="0"/>
    </w:pPr>
  </w:style>
  <w:style w:type="character" w:customStyle="1" w:styleId="a6">
    <w:name w:val="页眉字符"/>
    <w:basedOn w:val="a2"/>
    <w:link w:val="a5"/>
    <w:uiPriority w:val="99"/>
    <w:rPr>
      <w:kern w:val="24"/>
    </w:rPr>
  </w:style>
  <w:style w:type="character" w:styleId="a7">
    <w:name w:val="Strong"/>
    <w:basedOn w:val="a2"/>
    <w:uiPriority w:val="22"/>
    <w:unhideWhenUsed/>
    <w:qFormat/>
    <w:rPr>
      <w:b w:val="0"/>
      <w:bCs w:val="0"/>
      <w:caps/>
      <w:smallCaps w:val="0"/>
    </w:rPr>
  </w:style>
  <w:style w:type="character" w:styleId="a8">
    <w:name w:val="Placeholder Text"/>
    <w:basedOn w:val="a2"/>
    <w:uiPriority w:val="99"/>
    <w:semiHidden/>
    <w:rsid w:val="005D3A03"/>
    <w:rPr>
      <w:color w:val="404040" w:themeColor="text1" w:themeTint="BF"/>
    </w:rPr>
  </w:style>
  <w:style w:type="paragraph" w:styleId="a9">
    <w:name w:val="No Spacing"/>
    <w:aliases w:val="No Indent"/>
    <w:uiPriority w:val="3"/>
    <w:qFormat/>
    <w:pPr>
      <w:ind w:firstLine="0"/>
    </w:pPr>
  </w:style>
  <w:style w:type="character" w:customStyle="1" w:styleId="10">
    <w:name w:val="标题 1字符"/>
    <w:basedOn w:val="a2"/>
    <w:link w:val="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22">
    <w:name w:val="标题 2字符"/>
    <w:basedOn w:val="a2"/>
    <w:link w:val="21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aa">
    <w:name w:val="Title"/>
    <w:basedOn w:val="a1"/>
    <w:link w:val="ab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ab">
    <w:name w:val="标题字符"/>
    <w:basedOn w:val="a2"/>
    <w:link w:val="aa"/>
    <w:rsid w:val="008C5323"/>
    <w:rPr>
      <w:rFonts w:asciiTheme="majorHAnsi" w:eastAsiaTheme="majorEastAsia" w:hAnsiTheme="majorHAnsi" w:cstheme="majorBidi"/>
      <w:kern w:val="24"/>
    </w:rPr>
  </w:style>
  <w:style w:type="character" w:styleId="ac">
    <w:name w:val="Emphasis"/>
    <w:basedOn w:val="a2"/>
    <w:uiPriority w:val="4"/>
    <w:unhideWhenUsed/>
    <w:qFormat/>
    <w:rPr>
      <w:i/>
      <w:iCs/>
    </w:rPr>
  </w:style>
  <w:style w:type="character" w:customStyle="1" w:styleId="32">
    <w:name w:val="标题 3字符"/>
    <w:basedOn w:val="a2"/>
    <w:link w:val="31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42">
    <w:name w:val="标题 4字符"/>
    <w:basedOn w:val="a2"/>
    <w:link w:val="41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52">
    <w:name w:val="标题 5字符"/>
    <w:basedOn w:val="a2"/>
    <w:link w:val="51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ad">
    <w:name w:val="Balloon Text"/>
    <w:basedOn w:val="a1"/>
    <w:link w:val="ae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e">
    <w:name w:val="批注框文本字符"/>
    <w:basedOn w:val="a2"/>
    <w:link w:val="ad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af">
    <w:name w:val="Bibliography"/>
    <w:basedOn w:val="a1"/>
    <w:next w:val="a1"/>
    <w:uiPriority w:val="37"/>
    <w:unhideWhenUsed/>
    <w:qFormat/>
    <w:pPr>
      <w:ind w:left="720" w:hanging="720"/>
    </w:pPr>
  </w:style>
  <w:style w:type="paragraph" w:styleId="af0">
    <w:name w:val="Block Text"/>
    <w:basedOn w:val="a1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af1">
    <w:name w:val="Body Text"/>
    <w:basedOn w:val="a1"/>
    <w:link w:val="af2"/>
    <w:uiPriority w:val="99"/>
    <w:semiHidden/>
    <w:unhideWhenUsed/>
    <w:pPr>
      <w:spacing w:after="120"/>
      <w:ind w:firstLine="0"/>
    </w:pPr>
  </w:style>
  <w:style w:type="character" w:customStyle="1" w:styleId="af2">
    <w:name w:val="正文文本字符"/>
    <w:basedOn w:val="a2"/>
    <w:link w:val="af1"/>
    <w:uiPriority w:val="99"/>
    <w:semiHidden/>
    <w:rPr>
      <w:kern w:val="24"/>
    </w:rPr>
  </w:style>
  <w:style w:type="paragraph" w:styleId="23">
    <w:name w:val="Body Text 2"/>
    <w:basedOn w:val="a1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正文文本 2字符"/>
    <w:basedOn w:val="a2"/>
    <w:link w:val="23"/>
    <w:uiPriority w:val="99"/>
    <w:semiHidden/>
    <w:rPr>
      <w:kern w:val="24"/>
    </w:rPr>
  </w:style>
  <w:style w:type="paragraph" w:styleId="33">
    <w:name w:val="Body Text 3"/>
    <w:basedOn w:val="a1"/>
    <w:link w:val="34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34">
    <w:name w:val="正文文本 3字符"/>
    <w:basedOn w:val="a2"/>
    <w:link w:val="33"/>
    <w:uiPriority w:val="99"/>
    <w:semiHidden/>
    <w:rsid w:val="00FF2002"/>
    <w:rPr>
      <w:kern w:val="24"/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pPr>
      <w:spacing w:after="0"/>
    </w:pPr>
  </w:style>
  <w:style w:type="character" w:customStyle="1" w:styleId="af4">
    <w:name w:val="正文首行缩进字符"/>
    <w:basedOn w:val="af2"/>
    <w:link w:val="af3"/>
    <w:uiPriority w:val="99"/>
    <w:semiHidden/>
    <w:rPr>
      <w:kern w:val="24"/>
    </w:rPr>
  </w:style>
  <w:style w:type="paragraph" w:styleId="af5">
    <w:name w:val="Body Text Indent"/>
    <w:basedOn w:val="a1"/>
    <w:link w:val="af6"/>
    <w:uiPriority w:val="99"/>
    <w:semiHidden/>
    <w:unhideWhenUsed/>
    <w:pPr>
      <w:spacing w:after="120"/>
      <w:ind w:left="360" w:firstLine="0"/>
    </w:pPr>
  </w:style>
  <w:style w:type="character" w:customStyle="1" w:styleId="af6">
    <w:name w:val="正文文本缩进字符"/>
    <w:basedOn w:val="a2"/>
    <w:link w:val="af5"/>
    <w:uiPriority w:val="99"/>
    <w:semiHidden/>
    <w:rPr>
      <w:kern w:val="24"/>
    </w:rPr>
  </w:style>
  <w:style w:type="paragraph" w:styleId="25">
    <w:name w:val="Body Text First Indent 2"/>
    <w:basedOn w:val="af5"/>
    <w:link w:val="26"/>
    <w:uiPriority w:val="99"/>
    <w:semiHidden/>
    <w:unhideWhenUsed/>
    <w:pPr>
      <w:spacing w:after="0"/>
    </w:pPr>
  </w:style>
  <w:style w:type="character" w:customStyle="1" w:styleId="26">
    <w:name w:val="正文首行缩进 2字符"/>
    <w:basedOn w:val="af6"/>
    <w:link w:val="25"/>
    <w:uiPriority w:val="99"/>
    <w:semiHidden/>
    <w:rPr>
      <w:kern w:val="24"/>
    </w:rPr>
  </w:style>
  <w:style w:type="paragraph" w:styleId="27">
    <w:name w:val="Body Text Indent 2"/>
    <w:basedOn w:val="a1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正文文本缩进 2字符"/>
    <w:basedOn w:val="a2"/>
    <w:link w:val="27"/>
    <w:uiPriority w:val="99"/>
    <w:semiHidden/>
    <w:rPr>
      <w:kern w:val="24"/>
    </w:rPr>
  </w:style>
  <w:style w:type="paragraph" w:styleId="35">
    <w:name w:val="Body Text Indent 3"/>
    <w:basedOn w:val="a1"/>
    <w:link w:val="36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36">
    <w:name w:val="正文文本缩进 3字符"/>
    <w:basedOn w:val="a2"/>
    <w:link w:val="35"/>
    <w:uiPriority w:val="99"/>
    <w:semiHidden/>
    <w:rsid w:val="00FF2002"/>
    <w:rPr>
      <w:kern w:val="24"/>
      <w:sz w:val="22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8">
    <w:name w:val="Closing"/>
    <w:basedOn w:val="a1"/>
    <w:link w:val="af9"/>
    <w:uiPriority w:val="99"/>
    <w:semiHidden/>
    <w:unhideWhenUsed/>
    <w:pPr>
      <w:spacing w:line="240" w:lineRule="auto"/>
      <w:ind w:left="4320" w:firstLine="0"/>
    </w:pPr>
  </w:style>
  <w:style w:type="character" w:customStyle="1" w:styleId="af9">
    <w:name w:val="正在关闭字符"/>
    <w:basedOn w:val="a2"/>
    <w:link w:val="af8"/>
    <w:uiPriority w:val="99"/>
    <w:semiHidden/>
    <w:rPr>
      <w:kern w:val="24"/>
    </w:rPr>
  </w:style>
  <w:style w:type="paragraph" w:styleId="afa">
    <w:name w:val="annotation text"/>
    <w:basedOn w:val="a1"/>
    <w:link w:val="afb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afb">
    <w:name w:val="注释文本字符"/>
    <w:basedOn w:val="a2"/>
    <w:link w:val="afa"/>
    <w:uiPriority w:val="99"/>
    <w:semiHidden/>
    <w:rsid w:val="00FF2002"/>
    <w:rPr>
      <w:kern w:val="24"/>
      <w:sz w:val="22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批注主题字符"/>
    <w:basedOn w:val="afb"/>
    <w:link w:val="afc"/>
    <w:uiPriority w:val="99"/>
    <w:semiHidden/>
    <w:rPr>
      <w:b/>
      <w:bCs/>
      <w:kern w:val="24"/>
      <w:sz w:val="20"/>
      <w:szCs w:val="20"/>
    </w:rPr>
  </w:style>
  <w:style w:type="paragraph" w:styleId="afe">
    <w:name w:val="Date"/>
    <w:basedOn w:val="a1"/>
    <w:next w:val="a1"/>
    <w:link w:val="aff"/>
    <w:uiPriority w:val="99"/>
    <w:semiHidden/>
    <w:unhideWhenUsed/>
    <w:pPr>
      <w:ind w:firstLine="0"/>
    </w:pPr>
  </w:style>
  <w:style w:type="character" w:customStyle="1" w:styleId="aff">
    <w:name w:val="日期字符"/>
    <w:basedOn w:val="a2"/>
    <w:link w:val="afe"/>
    <w:uiPriority w:val="99"/>
    <w:semiHidden/>
    <w:rPr>
      <w:kern w:val="24"/>
    </w:rPr>
  </w:style>
  <w:style w:type="paragraph" w:styleId="aff0">
    <w:name w:val="Document Map"/>
    <w:basedOn w:val="a1"/>
    <w:link w:val="aff1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f1">
    <w:name w:val="文档结构图 字符"/>
    <w:basedOn w:val="a2"/>
    <w:link w:val="aff0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pPr>
      <w:spacing w:line="240" w:lineRule="auto"/>
      <w:ind w:firstLine="0"/>
    </w:pPr>
  </w:style>
  <w:style w:type="character" w:customStyle="1" w:styleId="aff3">
    <w:name w:val="电子邮件签名字符"/>
    <w:basedOn w:val="a2"/>
    <w:link w:val="aff2"/>
    <w:uiPriority w:val="99"/>
    <w:semiHidden/>
    <w:rPr>
      <w:kern w:val="24"/>
    </w:rPr>
  </w:style>
  <w:style w:type="paragraph" w:styleId="aff4">
    <w:name w:val="footnote text"/>
    <w:basedOn w:val="a1"/>
    <w:link w:val="aff5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aff5">
    <w:name w:val="脚注文本字符"/>
    <w:basedOn w:val="a2"/>
    <w:link w:val="aff4"/>
    <w:uiPriority w:val="99"/>
    <w:semiHidden/>
    <w:rsid w:val="00FF2002"/>
    <w:rPr>
      <w:kern w:val="24"/>
      <w:sz w:val="22"/>
      <w:szCs w:val="20"/>
    </w:rPr>
  </w:style>
  <w:style w:type="paragraph" w:styleId="aff6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1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aff8">
    <w:name w:val="footer"/>
    <w:basedOn w:val="a1"/>
    <w:link w:val="aff9"/>
    <w:uiPriority w:val="99"/>
    <w:unhideWhenUsed/>
    <w:rsid w:val="008002C0"/>
    <w:pPr>
      <w:spacing w:line="240" w:lineRule="auto"/>
      <w:ind w:firstLine="0"/>
    </w:pPr>
  </w:style>
  <w:style w:type="character" w:customStyle="1" w:styleId="aff9">
    <w:name w:val="页脚字符"/>
    <w:basedOn w:val="a2"/>
    <w:link w:val="aff8"/>
    <w:uiPriority w:val="99"/>
    <w:rsid w:val="008002C0"/>
    <w:rPr>
      <w:kern w:val="24"/>
    </w:rPr>
  </w:style>
  <w:style w:type="table" w:styleId="affa">
    <w:name w:val="Table Grid"/>
    <w:basedOn w:val="a3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3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80">
    <w:name w:val="标题 8字符"/>
    <w:basedOn w:val="a2"/>
    <w:link w:val="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90">
    <w:name w:val="标题 9字符"/>
    <w:basedOn w:val="a2"/>
    <w:link w:val="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">
    <w:name w:val="HTML Address"/>
    <w:basedOn w:val="a1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HTML 地址字符"/>
    <w:basedOn w:val="a2"/>
    <w:link w:val="HTML"/>
    <w:uiPriority w:val="99"/>
    <w:semiHidden/>
    <w:rPr>
      <w:i/>
      <w:iCs/>
      <w:kern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HTML  预设格式字符"/>
    <w:basedOn w:val="a2"/>
    <w:link w:val="HTML1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line="240" w:lineRule="auto"/>
      <w:ind w:left="240" w:firstLine="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line="240" w:lineRule="auto"/>
      <w:ind w:left="2160" w:firstLine="0"/>
    </w:pPr>
  </w:style>
  <w:style w:type="paragraph" w:styleId="affb">
    <w:name w:val="index heading"/>
    <w:basedOn w:val="a1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1"/>
    <w:next w:val="a1"/>
    <w:link w:val="affd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d">
    <w:name w:val="明显引用字符"/>
    <w:basedOn w:val="a2"/>
    <w:link w:val="affc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affe">
    <w:name w:val="List"/>
    <w:basedOn w:val="a1"/>
    <w:uiPriority w:val="99"/>
    <w:semiHidden/>
    <w:unhideWhenUsed/>
    <w:pPr>
      <w:ind w:left="360" w:firstLine="0"/>
      <w:contextualSpacing/>
    </w:pPr>
  </w:style>
  <w:style w:type="paragraph" w:styleId="2a">
    <w:name w:val="List 2"/>
    <w:basedOn w:val="a1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1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1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1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1"/>
    <w:uiPriority w:val="9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f">
    <w:name w:val="List Continue"/>
    <w:basedOn w:val="a1"/>
    <w:uiPriority w:val="99"/>
    <w:semiHidden/>
    <w:unhideWhenUsed/>
    <w:pPr>
      <w:spacing w:after="120"/>
      <w:ind w:left="360" w:firstLine="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1"/>
    <w:uiPriority w:val="9"/>
    <w:unhideWhenUsed/>
    <w:qFormat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f0">
    <w:name w:val="List Paragraph"/>
    <w:basedOn w:val="a1"/>
    <w:uiPriority w:val="34"/>
    <w:semiHidden/>
    <w:unhideWhenUsed/>
    <w:qFormat/>
    <w:pPr>
      <w:ind w:left="720" w:firstLine="0"/>
      <w:contextualSpacing/>
    </w:pPr>
  </w:style>
  <w:style w:type="paragraph" w:styleId="afff1">
    <w:name w:val="macro"/>
    <w:link w:val="afff2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afff2">
    <w:name w:val="宏文本字符"/>
    <w:basedOn w:val="a2"/>
    <w:link w:val="afff1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afff3">
    <w:name w:val="Message Header"/>
    <w:basedOn w:val="a1"/>
    <w:link w:val="afff4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f4">
    <w:name w:val="邮件标题字符"/>
    <w:basedOn w:val="a2"/>
    <w:link w:val="afff3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afff5">
    <w:name w:val="Normal (Web)"/>
    <w:basedOn w:val="a1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f6">
    <w:name w:val="Normal Indent"/>
    <w:basedOn w:val="a1"/>
    <w:uiPriority w:val="99"/>
    <w:semiHidden/>
    <w:unhideWhenUsed/>
    <w:pPr>
      <w:ind w:left="720" w:firstLine="0"/>
    </w:pPr>
  </w:style>
  <w:style w:type="paragraph" w:styleId="afff7">
    <w:name w:val="Note Heading"/>
    <w:basedOn w:val="a1"/>
    <w:next w:val="a1"/>
    <w:link w:val="afff8"/>
    <w:uiPriority w:val="99"/>
    <w:semiHidden/>
    <w:unhideWhenUsed/>
    <w:pPr>
      <w:spacing w:line="240" w:lineRule="auto"/>
      <w:ind w:firstLine="0"/>
    </w:pPr>
  </w:style>
  <w:style w:type="character" w:customStyle="1" w:styleId="afff8">
    <w:name w:val="注释标题字符"/>
    <w:basedOn w:val="a2"/>
    <w:link w:val="afff7"/>
    <w:uiPriority w:val="99"/>
    <w:semiHidden/>
    <w:rPr>
      <w:kern w:val="24"/>
    </w:rPr>
  </w:style>
  <w:style w:type="paragraph" w:styleId="afff9">
    <w:name w:val="Plain Text"/>
    <w:basedOn w:val="a1"/>
    <w:link w:val="afffa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a">
    <w:name w:val="纯文本字符"/>
    <w:basedOn w:val="a2"/>
    <w:link w:val="afff9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afffb">
    <w:name w:val="Quote"/>
    <w:basedOn w:val="a1"/>
    <w:next w:val="a1"/>
    <w:link w:val="afffc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fc">
    <w:name w:val="引用字符"/>
    <w:basedOn w:val="a2"/>
    <w:link w:val="afffb"/>
    <w:uiPriority w:val="29"/>
    <w:semiHidden/>
    <w:rPr>
      <w:i/>
      <w:iCs/>
      <w:color w:val="404040" w:themeColor="text1" w:themeTint="BF"/>
      <w:kern w:val="24"/>
    </w:rPr>
  </w:style>
  <w:style w:type="paragraph" w:styleId="afffd">
    <w:name w:val="Salutation"/>
    <w:basedOn w:val="a1"/>
    <w:next w:val="a1"/>
    <w:link w:val="afffe"/>
    <w:uiPriority w:val="99"/>
    <w:semiHidden/>
    <w:unhideWhenUsed/>
    <w:pPr>
      <w:ind w:firstLine="0"/>
    </w:pPr>
  </w:style>
  <w:style w:type="character" w:customStyle="1" w:styleId="afffe">
    <w:name w:val="贺词字符"/>
    <w:basedOn w:val="a2"/>
    <w:link w:val="afffd"/>
    <w:uiPriority w:val="99"/>
    <w:semiHidden/>
    <w:rPr>
      <w:kern w:val="24"/>
    </w:rPr>
  </w:style>
  <w:style w:type="paragraph" w:styleId="affff">
    <w:name w:val="Signature"/>
    <w:basedOn w:val="a1"/>
    <w:link w:val="affff0"/>
    <w:uiPriority w:val="99"/>
    <w:semiHidden/>
    <w:unhideWhenUsed/>
    <w:pPr>
      <w:spacing w:line="240" w:lineRule="auto"/>
      <w:ind w:left="4320" w:firstLine="0"/>
    </w:pPr>
  </w:style>
  <w:style w:type="character" w:customStyle="1" w:styleId="affff0">
    <w:name w:val="签名字符"/>
    <w:basedOn w:val="a2"/>
    <w:link w:val="affff"/>
    <w:uiPriority w:val="99"/>
    <w:semiHidden/>
    <w:rPr>
      <w:kern w:val="24"/>
    </w:rPr>
  </w:style>
  <w:style w:type="paragraph" w:styleId="affff1">
    <w:name w:val="table of authorities"/>
    <w:basedOn w:val="a1"/>
    <w:next w:val="a1"/>
    <w:uiPriority w:val="99"/>
    <w:semiHidden/>
    <w:unhideWhenUsed/>
    <w:pPr>
      <w:ind w:left="240" w:firstLine="0"/>
    </w:pPr>
  </w:style>
  <w:style w:type="paragraph" w:styleId="affff2">
    <w:name w:val="table of figures"/>
    <w:basedOn w:val="a1"/>
    <w:next w:val="a1"/>
    <w:uiPriority w:val="99"/>
    <w:semiHidden/>
    <w:unhideWhenUsed/>
    <w:pPr>
      <w:ind w:firstLine="0"/>
    </w:pPr>
  </w:style>
  <w:style w:type="paragraph" w:styleId="affff3">
    <w:name w:val="toa heading"/>
    <w:basedOn w:val="a1"/>
    <w:next w:val="a1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1"/>
    <w:next w:val="a1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1"/>
    <w:next w:val="a1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1"/>
    <w:next w:val="a1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1"/>
    <w:next w:val="a1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920" w:firstLine="0"/>
    </w:pPr>
  </w:style>
  <w:style w:type="character" w:styleId="affff4">
    <w:name w:val="endnote reference"/>
    <w:basedOn w:val="a2"/>
    <w:uiPriority w:val="99"/>
    <w:semiHidden/>
    <w:unhideWhenUsed/>
    <w:rPr>
      <w:vertAlign w:val="superscript"/>
    </w:rPr>
  </w:style>
  <w:style w:type="character" w:styleId="affff5">
    <w:name w:val="footnote reference"/>
    <w:basedOn w:val="a2"/>
    <w:uiPriority w:val="5"/>
    <w:unhideWhenUsed/>
    <w:qFormat/>
    <w:rPr>
      <w:vertAlign w:val="superscript"/>
    </w:rPr>
  </w:style>
  <w:style w:type="table" w:customStyle="1" w:styleId="APAReport">
    <w:name w:val="APA Report"/>
    <w:basedOn w:val="a3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1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a3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6">
    <w:name w:val="annotation reference"/>
    <w:basedOn w:val="a2"/>
    <w:uiPriority w:val="99"/>
    <w:semiHidden/>
    <w:unhideWhenUsed/>
    <w:rsid w:val="00FF2002"/>
    <w:rPr>
      <w:sz w:val="22"/>
      <w:szCs w:val="16"/>
    </w:rPr>
  </w:style>
  <w:style w:type="paragraph" w:styleId="affff7">
    <w:name w:val="endnote text"/>
    <w:basedOn w:val="a1"/>
    <w:link w:val="affff8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affff8">
    <w:name w:val="尾注文本字符"/>
    <w:basedOn w:val="a2"/>
    <w:link w:val="affff7"/>
    <w:uiPriority w:val="99"/>
    <w:semiHidden/>
    <w:rsid w:val="00FF2002"/>
    <w:rPr>
      <w:kern w:val="24"/>
      <w:sz w:val="22"/>
      <w:szCs w:val="20"/>
    </w:rPr>
  </w:style>
  <w:style w:type="character" w:styleId="HTML3">
    <w:name w:val="HTML Code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4">
    <w:name w:val="HTML Keyboard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5">
    <w:name w:val="HTML Typewriter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affff9">
    <w:name w:val="Intense Emphasis"/>
    <w:basedOn w:val="a2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affffa">
    <w:name w:val="Intense Reference"/>
    <w:basedOn w:val="a2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a2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a1"/>
    <w:uiPriority w:val="1"/>
    <w:qFormat/>
    <w:rsid w:val="00B823AA"/>
    <w:pPr>
      <w:ind w:firstLine="0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footnote reference" w:qFormat="1"/>
    <w:lsdException w:name="endnote text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8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a1">
    <w:name w:val="Normal"/>
    <w:qFormat/>
    <w:rsid w:val="000D3F41"/>
    <w:rPr>
      <w:kern w:val="24"/>
    </w:rPr>
  </w:style>
  <w:style w:type="paragraph" w:styleId="1">
    <w:name w:val="heading 1"/>
    <w:basedOn w:val="a1"/>
    <w:next w:val="a1"/>
    <w:link w:val="10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1">
    <w:name w:val="heading 2"/>
    <w:basedOn w:val="a1"/>
    <w:next w:val="a1"/>
    <w:link w:val="22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1">
    <w:name w:val="heading 4"/>
    <w:basedOn w:val="a1"/>
    <w:next w:val="a1"/>
    <w:link w:val="42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1">
    <w:name w:val="heading 5"/>
    <w:basedOn w:val="a1"/>
    <w:next w:val="a1"/>
    <w:link w:val="52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1"/>
    <w:next w:val="a1"/>
    <w:link w:val="60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ectionTitle">
    <w:name w:val="Section Title"/>
    <w:basedOn w:val="a1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a5">
    <w:name w:val="header"/>
    <w:basedOn w:val="a1"/>
    <w:link w:val="a6"/>
    <w:uiPriority w:val="99"/>
    <w:unhideWhenUsed/>
    <w:qFormat/>
    <w:pPr>
      <w:spacing w:line="240" w:lineRule="auto"/>
      <w:ind w:firstLine="0"/>
    </w:pPr>
  </w:style>
  <w:style w:type="character" w:customStyle="1" w:styleId="a6">
    <w:name w:val="页眉字符"/>
    <w:basedOn w:val="a2"/>
    <w:link w:val="a5"/>
    <w:uiPriority w:val="99"/>
    <w:rPr>
      <w:kern w:val="24"/>
    </w:rPr>
  </w:style>
  <w:style w:type="character" w:styleId="a7">
    <w:name w:val="Strong"/>
    <w:basedOn w:val="a2"/>
    <w:uiPriority w:val="22"/>
    <w:unhideWhenUsed/>
    <w:qFormat/>
    <w:rPr>
      <w:b w:val="0"/>
      <w:bCs w:val="0"/>
      <w:caps/>
      <w:smallCaps w:val="0"/>
    </w:rPr>
  </w:style>
  <w:style w:type="character" w:styleId="a8">
    <w:name w:val="Placeholder Text"/>
    <w:basedOn w:val="a2"/>
    <w:uiPriority w:val="99"/>
    <w:semiHidden/>
    <w:rsid w:val="005D3A03"/>
    <w:rPr>
      <w:color w:val="404040" w:themeColor="text1" w:themeTint="BF"/>
    </w:rPr>
  </w:style>
  <w:style w:type="paragraph" w:styleId="a9">
    <w:name w:val="No Spacing"/>
    <w:aliases w:val="No Indent"/>
    <w:uiPriority w:val="3"/>
    <w:qFormat/>
    <w:pPr>
      <w:ind w:firstLine="0"/>
    </w:pPr>
  </w:style>
  <w:style w:type="character" w:customStyle="1" w:styleId="10">
    <w:name w:val="标题 1字符"/>
    <w:basedOn w:val="a2"/>
    <w:link w:val="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22">
    <w:name w:val="标题 2字符"/>
    <w:basedOn w:val="a2"/>
    <w:link w:val="21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aa">
    <w:name w:val="Title"/>
    <w:basedOn w:val="a1"/>
    <w:link w:val="ab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ab">
    <w:name w:val="标题字符"/>
    <w:basedOn w:val="a2"/>
    <w:link w:val="aa"/>
    <w:rsid w:val="008C5323"/>
    <w:rPr>
      <w:rFonts w:asciiTheme="majorHAnsi" w:eastAsiaTheme="majorEastAsia" w:hAnsiTheme="majorHAnsi" w:cstheme="majorBidi"/>
      <w:kern w:val="24"/>
    </w:rPr>
  </w:style>
  <w:style w:type="character" w:styleId="ac">
    <w:name w:val="Emphasis"/>
    <w:basedOn w:val="a2"/>
    <w:uiPriority w:val="4"/>
    <w:unhideWhenUsed/>
    <w:qFormat/>
    <w:rPr>
      <w:i/>
      <w:iCs/>
    </w:rPr>
  </w:style>
  <w:style w:type="character" w:customStyle="1" w:styleId="32">
    <w:name w:val="标题 3字符"/>
    <w:basedOn w:val="a2"/>
    <w:link w:val="31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42">
    <w:name w:val="标题 4字符"/>
    <w:basedOn w:val="a2"/>
    <w:link w:val="41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52">
    <w:name w:val="标题 5字符"/>
    <w:basedOn w:val="a2"/>
    <w:link w:val="51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ad">
    <w:name w:val="Balloon Text"/>
    <w:basedOn w:val="a1"/>
    <w:link w:val="ae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e">
    <w:name w:val="批注框文本字符"/>
    <w:basedOn w:val="a2"/>
    <w:link w:val="ad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af">
    <w:name w:val="Bibliography"/>
    <w:basedOn w:val="a1"/>
    <w:next w:val="a1"/>
    <w:uiPriority w:val="37"/>
    <w:unhideWhenUsed/>
    <w:qFormat/>
    <w:pPr>
      <w:ind w:left="720" w:hanging="720"/>
    </w:pPr>
  </w:style>
  <w:style w:type="paragraph" w:styleId="af0">
    <w:name w:val="Block Text"/>
    <w:basedOn w:val="a1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af1">
    <w:name w:val="Body Text"/>
    <w:basedOn w:val="a1"/>
    <w:link w:val="af2"/>
    <w:uiPriority w:val="99"/>
    <w:semiHidden/>
    <w:unhideWhenUsed/>
    <w:pPr>
      <w:spacing w:after="120"/>
      <w:ind w:firstLine="0"/>
    </w:pPr>
  </w:style>
  <w:style w:type="character" w:customStyle="1" w:styleId="af2">
    <w:name w:val="正文文本字符"/>
    <w:basedOn w:val="a2"/>
    <w:link w:val="af1"/>
    <w:uiPriority w:val="99"/>
    <w:semiHidden/>
    <w:rPr>
      <w:kern w:val="24"/>
    </w:rPr>
  </w:style>
  <w:style w:type="paragraph" w:styleId="23">
    <w:name w:val="Body Text 2"/>
    <w:basedOn w:val="a1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正文文本 2字符"/>
    <w:basedOn w:val="a2"/>
    <w:link w:val="23"/>
    <w:uiPriority w:val="99"/>
    <w:semiHidden/>
    <w:rPr>
      <w:kern w:val="24"/>
    </w:rPr>
  </w:style>
  <w:style w:type="paragraph" w:styleId="33">
    <w:name w:val="Body Text 3"/>
    <w:basedOn w:val="a1"/>
    <w:link w:val="34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34">
    <w:name w:val="正文文本 3字符"/>
    <w:basedOn w:val="a2"/>
    <w:link w:val="33"/>
    <w:uiPriority w:val="99"/>
    <w:semiHidden/>
    <w:rsid w:val="00FF2002"/>
    <w:rPr>
      <w:kern w:val="24"/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pPr>
      <w:spacing w:after="0"/>
    </w:pPr>
  </w:style>
  <w:style w:type="character" w:customStyle="1" w:styleId="af4">
    <w:name w:val="正文首行缩进字符"/>
    <w:basedOn w:val="af2"/>
    <w:link w:val="af3"/>
    <w:uiPriority w:val="99"/>
    <w:semiHidden/>
    <w:rPr>
      <w:kern w:val="24"/>
    </w:rPr>
  </w:style>
  <w:style w:type="paragraph" w:styleId="af5">
    <w:name w:val="Body Text Indent"/>
    <w:basedOn w:val="a1"/>
    <w:link w:val="af6"/>
    <w:uiPriority w:val="99"/>
    <w:semiHidden/>
    <w:unhideWhenUsed/>
    <w:pPr>
      <w:spacing w:after="120"/>
      <w:ind w:left="360" w:firstLine="0"/>
    </w:pPr>
  </w:style>
  <w:style w:type="character" w:customStyle="1" w:styleId="af6">
    <w:name w:val="正文文本缩进字符"/>
    <w:basedOn w:val="a2"/>
    <w:link w:val="af5"/>
    <w:uiPriority w:val="99"/>
    <w:semiHidden/>
    <w:rPr>
      <w:kern w:val="24"/>
    </w:rPr>
  </w:style>
  <w:style w:type="paragraph" w:styleId="25">
    <w:name w:val="Body Text First Indent 2"/>
    <w:basedOn w:val="af5"/>
    <w:link w:val="26"/>
    <w:uiPriority w:val="99"/>
    <w:semiHidden/>
    <w:unhideWhenUsed/>
    <w:pPr>
      <w:spacing w:after="0"/>
    </w:pPr>
  </w:style>
  <w:style w:type="character" w:customStyle="1" w:styleId="26">
    <w:name w:val="正文首行缩进 2字符"/>
    <w:basedOn w:val="af6"/>
    <w:link w:val="25"/>
    <w:uiPriority w:val="99"/>
    <w:semiHidden/>
    <w:rPr>
      <w:kern w:val="24"/>
    </w:rPr>
  </w:style>
  <w:style w:type="paragraph" w:styleId="27">
    <w:name w:val="Body Text Indent 2"/>
    <w:basedOn w:val="a1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正文文本缩进 2字符"/>
    <w:basedOn w:val="a2"/>
    <w:link w:val="27"/>
    <w:uiPriority w:val="99"/>
    <w:semiHidden/>
    <w:rPr>
      <w:kern w:val="24"/>
    </w:rPr>
  </w:style>
  <w:style w:type="paragraph" w:styleId="35">
    <w:name w:val="Body Text Indent 3"/>
    <w:basedOn w:val="a1"/>
    <w:link w:val="36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36">
    <w:name w:val="正文文本缩进 3字符"/>
    <w:basedOn w:val="a2"/>
    <w:link w:val="35"/>
    <w:uiPriority w:val="99"/>
    <w:semiHidden/>
    <w:rsid w:val="00FF2002"/>
    <w:rPr>
      <w:kern w:val="24"/>
      <w:sz w:val="22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8">
    <w:name w:val="Closing"/>
    <w:basedOn w:val="a1"/>
    <w:link w:val="af9"/>
    <w:uiPriority w:val="99"/>
    <w:semiHidden/>
    <w:unhideWhenUsed/>
    <w:pPr>
      <w:spacing w:line="240" w:lineRule="auto"/>
      <w:ind w:left="4320" w:firstLine="0"/>
    </w:pPr>
  </w:style>
  <w:style w:type="character" w:customStyle="1" w:styleId="af9">
    <w:name w:val="正在关闭字符"/>
    <w:basedOn w:val="a2"/>
    <w:link w:val="af8"/>
    <w:uiPriority w:val="99"/>
    <w:semiHidden/>
    <w:rPr>
      <w:kern w:val="24"/>
    </w:rPr>
  </w:style>
  <w:style w:type="paragraph" w:styleId="afa">
    <w:name w:val="annotation text"/>
    <w:basedOn w:val="a1"/>
    <w:link w:val="afb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afb">
    <w:name w:val="注释文本字符"/>
    <w:basedOn w:val="a2"/>
    <w:link w:val="afa"/>
    <w:uiPriority w:val="99"/>
    <w:semiHidden/>
    <w:rsid w:val="00FF2002"/>
    <w:rPr>
      <w:kern w:val="24"/>
      <w:sz w:val="22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批注主题字符"/>
    <w:basedOn w:val="afb"/>
    <w:link w:val="afc"/>
    <w:uiPriority w:val="99"/>
    <w:semiHidden/>
    <w:rPr>
      <w:b/>
      <w:bCs/>
      <w:kern w:val="24"/>
      <w:sz w:val="20"/>
      <w:szCs w:val="20"/>
    </w:rPr>
  </w:style>
  <w:style w:type="paragraph" w:styleId="afe">
    <w:name w:val="Date"/>
    <w:basedOn w:val="a1"/>
    <w:next w:val="a1"/>
    <w:link w:val="aff"/>
    <w:uiPriority w:val="99"/>
    <w:semiHidden/>
    <w:unhideWhenUsed/>
    <w:pPr>
      <w:ind w:firstLine="0"/>
    </w:pPr>
  </w:style>
  <w:style w:type="character" w:customStyle="1" w:styleId="aff">
    <w:name w:val="日期字符"/>
    <w:basedOn w:val="a2"/>
    <w:link w:val="afe"/>
    <w:uiPriority w:val="99"/>
    <w:semiHidden/>
    <w:rPr>
      <w:kern w:val="24"/>
    </w:rPr>
  </w:style>
  <w:style w:type="paragraph" w:styleId="aff0">
    <w:name w:val="Document Map"/>
    <w:basedOn w:val="a1"/>
    <w:link w:val="aff1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f1">
    <w:name w:val="文档结构图 字符"/>
    <w:basedOn w:val="a2"/>
    <w:link w:val="aff0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pPr>
      <w:spacing w:line="240" w:lineRule="auto"/>
      <w:ind w:firstLine="0"/>
    </w:pPr>
  </w:style>
  <w:style w:type="character" w:customStyle="1" w:styleId="aff3">
    <w:name w:val="电子邮件签名字符"/>
    <w:basedOn w:val="a2"/>
    <w:link w:val="aff2"/>
    <w:uiPriority w:val="99"/>
    <w:semiHidden/>
    <w:rPr>
      <w:kern w:val="24"/>
    </w:rPr>
  </w:style>
  <w:style w:type="paragraph" w:styleId="aff4">
    <w:name w:val="footnote text"/>
    <w:basedOn w:val="a1"/>
    <w:link w:val="aff5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aff5">
    <w:name w:val="脚注文本字符"/>
    <w:basedOn w:val="a2"/>
    <w:link w:val="aff4"/>
    <w:uiPriority w:val="99"/>
    <w:semiHidden/>
    <w:rsid w:val="00FF2002"/>
    <w:rPr>
      <w:kern w:val="24"/>
      <w:sz w:val="22"/>
      <w:szCs w:val="20"/>
    </w:rPr>
  </w:style>
  <w:style w:type="paragraph" w:styleId="aff6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1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aff8">
    <w:name w:val="footer"/>
    <w:basedOn w:val="a1"/>
    <w:link w:val="aff9"/>
    <w:uiPriority w:val="99"/>
    <w:unhideWhenUsed/>
    <w:rsid w:val="008002C0"/>
    <w:pPr>
      <w:spacing w:line="240" w:lineRule="auto"/>
      <w:ind w:firstLine="0"/>
    </w:pPr>
  </w:style>
  <w:style w:type="character" w:customStyle="1" w:styleId="aff9">
    <w:name w:val="页脚字符"/>
    <w:basedOn w:val="a2"/>
    <w:link w:val="aff8"/>
    <w:uiPriority w:val="99"/>
    <w:rsid w:val="008002C0"/>
    <w:rPr>
      <w:kern w:val="24"/>
    </w:rPr>
  </w:style>
  <w:style w:type="table" w:styleId="affa">
    <w:name w:val="Table Grid"/>
    <w:basedOn w:val="a3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3"/>
    <w:uiPriority w:val="40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标题 6字符"/>
    <w:basedOn w:val="a2"/>
    <w:link w:val="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70">
    <w:name w:val="标题 7字符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80">
    <w:name w:val="标题 8字符"/>
    <w:basedOn w:val="a2"/>
    <w:link w:val="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90">
    <w:name w:val="标题 9字符"/>
    <w:basedOn w:val="a2"/>
    <w:link w:val="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">
    <w:name w:val="HTML Address"/>
    <w:basedOn w:val="a1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HTML 地址字符"/>
    <w:basedOn w:val="a2"/>
    <w:link w:val="HTML"/>
    <w:uiPriority w:val="99"/>
    <w:semiHidden/>
    <w:rPr>
      <w:i/>
      <w:iCs/>
      <w:kern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HTML  预设格式字符"/>
    <w:basedOn w:val="a2"/>
    <w:link w:val="HTML1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line="240" w:lineRule="auto"/>
      <w:ind w:left="240" w:firstLine="0"/>
    </w:pPr>
  </w:style>
  <w:style w:type="paragraph" w:styleId="29">
    <w:name w:val="index 2"/>
    <w:basedOn w:val="a1"/>
    <w:next w:val="a1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1"/>
    <w:next w:val="a1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1"/>
    <w:next w:val="a1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1"/>
    <w:next w:val="a1"/>
    <w:autoRedefine/>
    <w:uiPriority w:val="99"/>
    <w:semiHidden/>
    <w:unhideWhenUsed/>
    <w:pPr>
      <w:spacing w:line="240" w:lineRule="auto"/>
      <w:ind w:left="2160" w:firstLine="0"/>
    </w:pPr>
  </w:style>
  <w:style w:type="paragraph" w:styleId="affb">
    <w:name w:val="index heading"/>
    <w:basedOn w:val="a1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1"/>
    <w:next w:val="a1"/>
    <w:link w:val="affd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d">
    <w:name w:val="明显引用字符"/>
    <w:basedOn w:val="a2"/>
    <w:link w:val="affc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affe">
    <w:name w:val="List"/>
    <w:basedOn w:val="a1"/>
    <w:uiPriority w:val="99"/>
    <w:semiHidden/>
    <w:unhideWhenUsed/>
    <w:pPr>
      <w:ind w:left="360" w:firstLine="0"/>
      <w:contextualSpacing/>
    </w:pPr>
  </w:style>
  <w:style w:type="paragraph" w:styleId="2a">
    <w:name w:val="List 2"/>
    <w:basedOn w:val="a1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1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1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1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1"/>
    <w:uiPriority w:val="9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f">
    <w:name w:val="List Continue"/>
    <w:basedOn w:val="a1"/>
    <w:uiPriority w:val="99"/>
    <w:semiHidden/>
    <w:unhideWhenUsed/>
    <w:pPr>
      <w:spacing w:after="120"/>
      <w:ind w:left="360" w:firstLine="0"/>
      <w:contextualSpacing/>
    </w:pPr>
  </w:style>
  <w:style w:type="paragraph" w:styleId="2b">
    <w:name w:val="List Continue 2"/>
    <w:basedOn w:val="a1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1"/>
    <w:uiPriority w:val="9"/>
    <w:unhideWhenUsed/>
    <w:qFormat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f0">
    <w:name w:val="List Paragraph"/>
    <w:basedOn w:val="a1"/>
    <w:uiPriority w:val="34"/>
    <w:semiHidden/>
    <w:unhideWhenUsed/>
    <w:qFormat/>
    <w:pPr>
      <w:ind w:left="720" w:firstLine="0"/>
      <w:contextualSpacing/>
    </w:pPr>
  </w:style>
  <w:style w:type="paragraph" w:styleId="afff1">
    <w:name w:val="macro"/>
    <w:link w:val="afff2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afff2">
    <w:name w:val="宏文本字符"/>
    <w:basedOn w:val="a2"/>
    <w:link w:val="afff1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afff3">
    <w:name w:val="Message Header"/>
    <w:basedOn w:val="a1"/>
    <w:link w:val="afff4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f4">
    <w:name w:val="邮件标题字符"/>
    <w:basedOn w:val="a2"/>
    <w:link w:val="afff3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afff5">
    <w:name w:val="Normal (Web)"/>
    <w:basedOn w:val="a1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f6">
    <w:name w:val="Normal Indent"/>
    <w:basedOn w:val="a1"/>
    <w:uiPriority w:val="99"/>
    <w:semiHidden/>
    <w:unhideWhenUsed/>
    <w:pPr>
      <w:ind w:left="720" w:firstLine="0"/>
    </w:pPr>
  </w:style>
  <w:style w:type="paragraph" w:styleId="afff7">
    <w:name w:val="Note Heading"/>
    <w:basedOn w:val="a1"/>
    <w:next w:val="a1"/>
    <w:link w:val="afff8"/>
    <w:uiPriority w:val="99"/>
    <w:semiHidden/>
    <w:unhideWhenUsed/>
    <w:pPr>
      <w:spacing w:line="240" w:lineRule="auto"/>
      <w:ind w:firstLine="0"/>
    </w:pPr>
  </w:style>
  <w:style w:type="character" w:customStyle="1" w:styleId="afff8">
    <w:name w:val="注释标题字符"/>
    <w:basedOn w:val="a2"/>
    <w:link w:val="afff7"/>
    <w:uiPriority w:val="99"/>
    <w:semiHidden/>
    <w:rPr>
      <w:kern w:val="24"/>
    </w:rPr>
  </w:style>
  <w:style w:type="paragraph" w:styleId="afff9">
    <w:name w:val="Plain Text"/>
    <w:basedOn w:val="a1"/>
    <w:link w:val="afffa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a">
    <w:name w:val="纯文本字符"/>
    <w:basedOn w:val="a2"/>
    <w:link w:val="afff9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afffb">
    <w:name w:val="Quote"/>
    <w:basedOn w:val="a1"/>
    <w:next w:val="a1"/>
    <w:link w:val="afffc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afffc">
    <w:name w:val="引用字符"/>
    <w:basedOn w:val="a2"/>
    <w:link w:val="afffb"/>
    <w:uiPriority w:val="29"/>
    <w:semiHidden/>
    <w:rPr>
      <w:i/>
      <w:iCs/>
      <w:color w:val="404040" w:themeColor="text1" w:themeTint="BF"/>
      <w:kern w:val="24"/>
    </w:rPr>
  </w:style>
  <w:style w:type="paragraph" w:styleId="afffd">
    <w:name w:val="Salutation"/>
    <w:basedOn w:val="a1"/>
    <w:next w:val="a1"/>
    <w:link w:val="afffe"/>
    <w:uiPriority w:val="99"/>
    <w:semiHidden/>
    <w:unhideWhenUsed/>
    <w:pPr>
      <w:ind w:firstLine="0"/>
    </w:pPr>
  </w:style>
  <w:style w:type="character" w:customStyle="1" w:styleId="afffe">
    <w:name w:val="贺词字符"/>
    <w:basedOn w:val="a2"/>
    <w:link w:val="afffd"/>
    <w:uiPriority w:val="99"/>
    <w:semiHidden/>
    <w:rPr>
      <w:kern w:val="24"/>
    </w:rPr>
  </w:style>
  <w:style w:type="paragraph" w:styleId="affff">
    <w:name w:val="Signature"/>
    <w:basedOn w:val="a1"/>
    <w:link w:val="affff0"/>
    <w:uiPriority w:val="99"/>
    <w:semiHidden/>
    <w:unhideWhenUsed/>
    <w:pPr>
      <w:spacing w:line="240" w:lineRule="auto"/>
      <w:ind w:left="4320" w:firstLine="0"/>
    </w:pPr>
  </w:style>
  <w:style w:type="character" w:customStyle="1" w:styleId="affff0">
    <w:name w:val="签名字符"/>
    <w:basedOn w:val="a2"/>
    <w:link w:val="affff"/>
    <w:uiPriority w:val="99"/>
    <w:semiHidden/>
    <w:rPr>
      <w:kern w:val="24"/>
    </w:rPr>
  </w:style>
  <w:style w:type="paragraph" w:styleId="affff1">
    <w:name w:val="table of authorities"/>
    <w:basedOn w:val="a1"/>
    <w:next w:val="a1"/>
    <w:uiPriority w:val="99"/>
    <w:semiHidden/>
    <w:unhideWhenUsed/>
    <w:pPr>
      <w:ind w:left="240" w:firstLine="0"/>
    </w:pPr>
  </w:style>
  <w:style w:type="paragraph" w:styleId="affff2">
    <w:name w:val="table of figures"/>
    <w:basedOn w:val="a1"/>
    <w:next w:val="a1"/>
    <w:uiPriority w:val="99"/>
    <w:semiHidden/>
    <w:unhideWhenUsed/>
    <w:pPr>
      <w:ind w:firstLine="0"/>
    </w:pPr>
  </w:style>
  <w:style w:type="paragraph" w:styleId="affff3">
    <w:name w:val="toa heading"/>
    <w:basedOn w:val="a1"/>
    <w:next w:val="a1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1"/>
    <w:next w:val="a1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1"/>
    <w:next w:val="a1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1"/>
    <w:next w:val="a1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1"/>
    <w:next w:val="a1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1"/>
    <w:next w:val="a1"/>
    <w:autoRedefine/>
    <w:uiPriority w:val="39"/>
    <w:semiHidden/>
    <w:unhideWhenUsed/>
    <w:pPr>
      <w:spacing w:after="100"/>
      <w:ind w:left="1920" w:firstLine="0"/>
    </w:pPr>
  </w:style>
  <w:style w:type="character" w:styleId="affff4">
    <w:name w:val="endnote reference"/>
    <w:basedOn w:val="a2"/>
    <w:uiPriority w:val="99"/>
    <w:semiHidden/>
    <w:unhideWhenUsed/>
    <w:rPr>
      <w:vertAlign w:val="superscript"/>
    </w:rPr>
  </w:style>
  <w:style w:type="character" w:styleId="affff5">
    <w:name w:val="footnote reference"/>
    <w:basedOn w:val="a2"/>
    <w:uiPriority w:val="5"/>
    <w:unhideWhenUsed/>
    <w:qFormat/>
    <w:rPr>
      <w:vertAlign w:val="superscript"/>
    </w:rPr>
  </w:style>
  <w:style w:type="table" w:customStyle="1" w:styleId="APAReport">
    <w:name w:val="APA Report"/>
    <w:basedOn w:val="a3"/>
    <w:uiPriority w:val="99"/>
    <w:rsid w:val="00BF4184"/>
    <w:pPr>
      <w:spacing w:line="240" w:lineRule="auto"/>
      <w:ind w:firstLine="0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1"/>
    <w:uiPriority w:val="39"/>
    <w:qFormat/>
    <w:pPr>
      <w:spacing w:before="240"/>
      <w:ind w:firstLine="0"/>
      <w:contextualSpacing/>
    </w:pPr>
  </w:style>
  <w:style w:type="table" w:customStyle="1" w:styleId="PlainTable1">
    <w:name w:val="Plain Table 1"/>
    <w:basedOn w:val="a3"/>
    <w:uiPriority w:val="41"/>
    <w:rsid w:val="00E6004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6">
    <w:name w:val="annotation reference"/>
    <w:basedOn w:val="a2"/>
    <w:uiPriority w:val="99"/>
    <w:semiHidden/>
    <w:unhideWhenUsed/>
    <w:rsid w:val="00FF2002"/>
    <w:rPr>
      <w:sz w:val="22"/>
      <w:szCs w:val="16"/>
    </w:rPr>
  </w:style>
  <w:style w:type="paragraph" w:styleId="affff7">
    <w:name w:val="endnote text"/>
    <w:basedOn w:val="a1"/>
    <w:link w:val="affff8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affff8">
    <w:name w:val="尾注文本字符"/>
    <w:basedOn w:val="a2"/>
    <w:link w:val="affff7"/>
    <w:uiPriority w:val="99"/>
    <w:semiHidden/>
    <w:rsid w:val="00FF2002"/>
    <w:rPr>
      <w:kern w:val="24"/>
      <w:sz w:val="22"/>
      <w:szCs w:val="20"/>
    </w:rPr>
  </w:style>
  <w:style w:type="character" w:styleId="HTML3">
    <w:name w:val="HTML Code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4">
    <w:name w:val="HTML Keyboard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5">
    <w:name w:val="HTML Typewriter"/>
    <w:basedOn w:val="a2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affff9">
    <w:name w:val="Intense Emphasis"/>
    <w:basedOn w:val="a2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affffa">
    <w:name w:val="Intense Reference"/>
    <w:basedOn w:val="a2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FollowedHyperlink">
    <w:name w:val="FollowedHyperlink"/>
    <w:basedOn w:val="a2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a1"/>
    <w:uiPriority w:val="1"/>
    <w:qFormat/>
    <w:rsid w:val="00B823AA"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nderson\AppData\Roaming\Microsoft\Templates\APA%20style%20report%20(6th%20editi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8698D45E554958BEDD7546B769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1B5A-0A57-475D-BEA5-BBF2B523A207}"/>
      </w:docPartPr>
      <w:docPartBody>
        <w:p w:rsidR="000F7BC1" w:rsidRDefault="000F7BC1">
          <w:pPr>
            <w:pStyle w:val="748698D45E554958BEDD7546B769971A"/>
          </w:pPr>
          <w:r>
            <w:t>[Title Here, up to 12 Words, on One to Two Lines]</w:t>
          </w:r>
        </w:p>
      </w:docPartBody>
    </w:docPart>
    <w:docPart>
      <w:docPartPr>
        <w:name w:val="4AE01A467A5243B68C6497BC5099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FF57-BE2C-4566-8651-B601731B5A95}"/>
      </w:docPartPr>
      <w:docPartBody>
        <w:p w:rsidR="000F7BC1" w:rsidRDefault="000F7BC1">
          <w:pPr>
            <w:pStyle w:val="4AE01A467A5243B68C6497BC509930D6"/>
          </w:pPr>
          <w:r w:rsidRPr="005D3A03">
            <w:t>Figures title: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C1"/>
    <w:rsid w:val="000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8698D45E554958BEDD7546B769971A">
    <w:name w:val="748698D45E554958BEDD7546B769971A"/>
  </w:style>
  <w:style w:type="paragraph" w:customStyle="1" w:styleId="F35699B9C1E54854A84171C1F5DC212E">
    <w:name w:val="F35699B9C1E54854A84171C1F5DC212E"/>
  </w:style>
  <w:style w:type="paragraph" w:customStyle="1" w:styleId="0F5ACDB4CD6A4944BF3A6535EBAACDDD">
    <w:name w:val="0F5ACDB4CD6A4944BF3A6535EBAACDDD"/>
  </w:style>
  <w:style w:type="paragraph" w:customStyle="1" w:styleId="727ECC1FA762488A9CC2001CDCD07172">
    <w:name w:val="727ECC1FA762488A9CC2001CDCD07172"/>
  </w:style>
  <w:style w:type="paragraph" w:customStyle="1" w:styleId="0216E873A1D246F7982BB977BD5C930F">
    <w:name w:val="0216E873A1D246F7982BB977BD5C930F"/>
  </w:style>
  <w:style w:type="paragraph" w:customStyle="1" w:styleId="1ACFB4076DDE48968C4BB02B7DE05D64">
    <w:name w:val="1ACFB4076DDE48968C4BB02B7DE05D64"/>
  </w:style>
  <w:style w:type="character" w:styleId="a3">
    <w:name w:val="Emphasis"/>
    <w:basedOn w:val="a0"/>
    <w:uiPriority w:val="4"/>
    <w:unhideWhenUsed/>
    <w:qFormat/>
    <w:rPr>
      <w:i/>
      <w:iCs/>
    </w:rPr>
  </w:style>
  <w:style w:type="paragraph" w:customStyle="1" w:styleId="BF94B771C6FD4C3BB820032F4A35EB5C">
    <w:name w:val="BF94B771C6FD4C3BB820032F4A35EB5C"/>
  </w:style>
  <w:style w:type="paragraph" w:customStyle="1" w:styleId="69B15CB17EBD4D5FA48C32EC223BD665">
    <w:name w:val="69B15CB17EBD4D5FA48C32EC223BD665"/>
  </w:style>
  <w:style w:type="paragraph" w:customStyle="1" w:styleId="65BF4926DF3449BEA29EC9EFDAE6F3DD">
    <w:name w:val="65BF4926DF3449BEA29EC9EFDAE6F3DD"/>
  </w:style>
  <w:style w:type="paragraph" w:customStyle="1" w:styleId="C1ABACB9B2FD4533BEE07E9A952E2819">
    <w:name w:val="C1ABACB9B2FD4533BEE07E9A952E2819"/>
  </w:style>
  <w:style w:type="paragraph" w:customStyle="1" w:styleId="92987078CBD14CA5A0D821C86FBCBF1B">
    <w:name w:val="92987078CBD14CA5A0D821C86FBCBF1B"/>
  </w:style>
  <w:style w:type="paragraph" w:customStyle="1" w:styleId="494DBB744C144D7CA84CD17757BAC4CE">
    <w:name w:val="494DBB744C144D7CA84CD17757BAC4CE"/>
  </w:style>
  <w:style w:type="paragraph" w:customStyle="1" w:styleId="E7E4129EBD394568BA7946B53C3BCF89">
    <w:name w:val="E7E4129EBD394568BA7946B53C3BCF89"/>
  </w:style>
  <w:style w:type="paragraph" w:customStyle="1" w:styleId="0A169DCF72914210B4DCC95B3CE54E13">
    <w:name w:val="0A169DCF72914210B4DCC95B3CE54E13"/>
  </w:style>
  <w:style w:type="paragraph" w:customStyle="1" w:styleId="B7DBCE4417BF4377A873B5F06EBD5EB6">
    <w:name w:val="B7DBCE4417BF4377A873B5F06EBD5EB6"/>
  </w:style>
  <w:style w:type="paragraph" w:customStyle="1" w:styleId="A22C13183298446FB5F732482639EF91">
    <w:name w:val="A22C13183298446FB5F732482639EF91"/>
  </w:style>
  <w:style w:type="paragraph" w:customStyle="1" w:styleId="9F8901F3421E4D958D4FBBCC9F2D5020">
    <w:name w:val="9F8901F3421E4D958D4FBBCC9F2D5020"/>
  </w:style>
  <w:style w:type="paragraph" w:customStyle="1" w:styleId="663A169C1F6E4E6DBCAFDE4252916D1E">
    <w:name w:val="663A169C1F6E4E6DBCAFDE4252916D1E"/>
  </w:style>
  <w:style w:type="paragraph" w:customStyle="1" w:styleId="0BCAC5B3CD38417A8218776995510FD1">
    <w:name w:val="0BCAC5B3CD38417A8218776995510FD1"/>
  </w:style>
  <w:style w:type="paragraph" w:customStyle="1" w:styleId="835966B952F04ED18DAA6CC06A2F4904">
    <w:name w:val="835966B952F04ED18DAA6CC06A2F4904"/>
  </w:style>
  <w:style w:type="paragraph" w:customStyle="1" w:styleId="601092C5C5A44E0493D7B90B3387A4B9">
    <w:name w:val="601092C5C5A44E0493D7B90B3387A4B9"/>
  </w:style>
  <w:style w:type="paragraph" w:customStyle="1" w:styleId="99F85BCCA3814DF7B1A502E6C0200616">
    <w:name w:val="99F85BCCA3814DF7B1A502E6C0200616"/>
  </w:style>
  <w:style w:type="paragraph" w:customStyle="1" w:styleId="8D8CB68A1ECC46BC8463DCB7286F890A">
    <w:name w:val="8D8CB68A1ECC46BC8463DCB7286F890A"/>
  </w:style>
  <w:style w:type="paragraph" w:customStyle="1" w:styleId="6DB1824660D34D0EB71824701B3C9BB6">
    <w:name w:val="6DB1824660D34D0EB71824701B3C9BB6"/>
  </w:style>
  <w:style w:type="paragraph" w:customStyle="1" w:styleId="7B018010DDC942E1BCBF849ABDB0C1F8">
    <w:name w:val="7B018010DDC942E1BCBF849ABDB0C1F8"/>
  </w:style>
  <w:style w:type="paragraph" w:customStyle="1" w:styleId="883ED7EDCBD84F8BACB766E5027095A2">
    <w:name w:val="883ED7EDCBD84F8BACB766E5027095A2"/>
  </w:style>
  <w:style w:type="paragraph" w:customStyle="1" w:styleId="948E2AC61E1A41A397653C9C8988827D">
    <w:name w:val="948E2AC61E1A41A397653C9C8988827D"/>
  </w:style>
  <w:style w:type="paragraph" w:customStyle="1" w:styleId="760CB8E7421647A685A9FD8227971BB0">
    <w:name w:val="760CB8E7421647A685A9FD8227971BB0"/>
  </w:style>
  <w:style w:type="paragraph" w:customStyle="1" w:styleId="196C9B86F4F8484DB16F395E137D149D">
    <w:name w:val="196C9B86F4F8484DB16F395E137D149D"/>
  </w:style>
  <w:style w:type="paragraph" w:customStyle="1" w:styleId="94CAA94D0675407588F6FB1F4844BAF4">
    <w:name w:val="94CAA94D0675407588F6FB1F4844BAF4"/>
  </w:style>
  <w:style w:type="paragraph" w:customStyle="1" w:styleId="EE5C4937EA8448AA91855098F4C980BF">
    <w:name w:val="EE5C4937EA8448AA91855098F4C980BF"/>
  </w:style>
  <w:style w:type="paragraph" w:customStyle="1" w:styleId="12479EBFD2584584B03742ACDCADD320">
    <w:name w:val="12479EBFD2584584B03742ACDCADD320"/>
  </w:style>
  <w:style w:type="paragraph" w:customStyle="1" w:styleId="F1BAD31704564FEABF62C1C74C8A0B3C">
    <w:name w:val="F1BAD31704564FEABF62C1C74C8A0B3C"/>
  </w:style>
  <w:style w:type="paragraph" w:customStyle="1" w:styleId="C8546FA672B3479CB892E5E1CDF1DDFC">
    <w:name w:val="C8546FA672B3479CB892E5E1CDF1DDFC"/>
  </w:style>
  <w:style w:type="paragraph" w:customStyle="1" w:styleId="2FBF3BCCE36E456E9BDDE6BAEB9F6238">
    <w:name w:val="2FBF3BCCE36E456E9BDDE6BAEB9F6238"/>
  </w:style>
  <w:style w:type="paragraph" w:customStyle="1" w:styleId="B2C4B56AE1324810A57B6E2AD2C899D9">
    <w:name w:val="B2C4B56AE1324810A57B6E2AD2C899D9"/>
  </w:style>
  <w:style w:type="paragraph" w:customStyle="1" w:styleId="921FD8B86F914B9A8C6C37C1F9293003">
    <w:name w:val="921FD8B86F914B9A8C6C37C1F9293003"/>
  </w:style>
  <w:style w:type="paragraph" w:customStyle="1" w:styleId="87FCEB658B624A0DB3ECD5CDA25EAC99">
    <w:name w:val="87FCEB658B624A0DB3ECD5CDA25EAC99"/>
  </w:style>
  <w:style w:type="paragraph" w:customStyle="1" w:styleId="1F0DA3D56781422688D688A6089D7872">
    <w:name w:val="1F0DA3D56781422688D688A6089D7872"/>
  </w:style>
  <w:style w:type="paragraph" w:customStyle="1" w:styleId="9B4F667444DC415FB462AEAC93361BB4">
    <w:name w:val="9B4F667444DC415FB462AEAC93361BB4"/>
  </w:style>
  <w:style w:type="paragraph" w:customStyle="1" w:styleId="EE2AE181B5B0460EB7380C6F8C8141C0">
    <w:name w:val="EE2AE181B5B0460EB7380C6F8C8141C0"/>
  </w:style>
  <w:style w:type="paragraph" w:customStyle="1" w:styleId="3A7CB8361ACE489A9C27662ABC2298FB">
    <w:name w:val="3A7CB8361ACE489A9C27662ABC2298FB"/>
  </w:style>
  <w:style w:type="paragraph" w:customStyle="1" w:styleId="D804B6EB0DE445EE96167E8D14073B06">
    <w:name w:val="D804B6EB0DE445EE96167E8D14073B06"/>
  </w:style>
  <w:style w:type="paragraph" w:customStyle="1" w:styleId="406DC99E286746B88CB566D2E4ACA431">
    <w:name w:val="406DC99E286746B88CB566D2E4ACA431"/>
  </w:style>
  <w:style w:type="paragraph" w:customStyle="1" w:styleId="E3722DADE6314D0084D34947791021A1">
    <w:name w:val="E3722DADE6314D0084D34947791021A1"/>
  </w:style>
  <w:style w:type="paragraph" w:customStyle="1" w:styleId="35CCDA9221F744C2AF6228643B082DA9">
    <w:name w:val="35CCDA9221F744C2AF6228643B082DA9"/>
  </w:style>
  <w:style w:type="paragraph" w:customStyle="1" w:styleId="4B5D60E1CF34427B9A55DDEF3C5E8A10">
    <w:name w:val="4B5D60E1CF34427B9A55DDEF3C5E8A10"/>
  </w:style>
  <w:style w:type="paragraph" w:customStyle="1" w:styleId="7DB9DB559A6A436FB977B9DAD2226680">
    <w:name w:val="7DB9DB559A6A436FB977B9DAD2226680"/>
  </w:style>
  <w:style w:type="paragraph" w:customStyle="1" w:styleId="0D26BD2CAC2B4005A45B7AE1235A5E8D">
    <w:name w:val="0D26BD2CAC2B4005A45B7AE1235A5E8D"/>
  </w:style>
  <w:style w:type="paragraph" w:customStyle="1" w:styleId="9CB08A902CBD4531AF8FAA48EAEBF716">
    <w:name w:val="9CB08A902CBD4531AF8FAA48EAEBF716"/>
  </w:style>
  <w:style w:type="paragraph" w:customStyle="1" w:styleId="B9ED7EA79B4A47A98833BF972A164210">
    <w:name w:val="B9ED7EA79B4A47A98833BF972A164210"/>
  </w:style>
  <w:style w:type="paragraph" w:customStyle="1" w:styleId="6602EEFC0A5C4FAE93D969FFB332D1E4">
    <w:name w:val="6602EEFC0A5C4FAE93D969FFB332D1E4"/>
  </w:style>
  <w:style w:type="paragraph" w:customStyle="1" w:styleId="5C2C8CA6E6CD42839F7B936644193C16">
    <w:name w:val="5C2C8CA6E6CD42839F7B936644193C16"/>
  </w:style>
  <w:style w:type="paragraph" w:customStyle="1" w:styleId="9F0B9B904E3D451A9E12FFE457678706">
    <w:name w:val="9F0B9B904E3D451A9E12FFE457678706"/>
  </w:style>
  <w:style w:type="paragraph" w:customStyle="1" w:styleId="7BD84412408B498FA4F2C96700325E32">
    <w:name w:val="7BD84412408B498FA4F2C96700325E32"/>
  </w:style>
  <w:style w:type="paragraph" w:customStyle="1" w:styleId="33B1D359C1174BDFA3F520EA15EFFE68">
    <w:name w:val="33B1D359C1174BDFA3F520EA15EFFE68"/>
  </w:style>
  <w:style w:type="paragraph" w:customStyle="1" w:styleId="FE67B3DC5C864B55904DE5D527EB25BF">
    <w:name w:val="FE67B3DC5C864B55904DE5D527EB25BF"/>
  </w:style>
  <w:style w:type="paragraph" w:customStyle="1" w:styleId="D037BCB2801A47759A8508ADF8EEC6CF">
    <w:name w:val="D037BCB2801A47759A8508ADF8EEC6CF"/>
  </w:style>
  <w:style w:type="paragraph" w:customStyle="1" w:styleId="52C39D5CD70E4AC7A62E6CF656C82031">
    <w:name w:val="52C39D5CD70E4AC7A62E6CF656C82031"/>
  </w:style>
  <w:style w:type="paragraph" w:customStyle="1" w:styleId="3949639420BD48DA9DB1CE499CF3A57A">
    <w:name w:val="3949639420BD48DA9DB1CE499CF3A57A"/>
  </w:style>
  <w:style w:type="paragraph" w:customStyle="1" w:styleId="48DBD193CBD044178F42C9D397BE14B1">
    <w:name w:val="48DBD193CBD044178F42C9D397BE14B1"/>
  </w:style>
  <w:style w:type="paragraph" w:customStyle="1" w:styleId="4AE01A467A5243B68C6497BC509930D6">
    <w:name w:val="4AE01A467A5243B68C6497BC509930D6"/>
  </w:style>
  <w:style w:type="paragraph" w:customStyle="1" w:styleId="45114540FD6F4A5AA406B5D66F3E194A">
    <w:name w:val="45114540FD6F4A5AA406B5D66F3E194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4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8698D45E554958BEDD7546B769971A">
    <w:name w:val="748698D45E554958BEDD7546B769971A"/>
  </w:style>
  <w:style w:type="paragraph" w:customStyle="1" w:styleId="F35699B9C1E54854A84171C1F5DC212E">
    <w:name w:val="F35699B9C1E54854A84171C1F5DC212E"/>
  </w:style>
  <w:style w:type="paragraph" w:customStyle="1" w:styleId="0F5ACDB4CD6A4944BF3A6535EBAACDDD">
    <w:name w:val="0F5ACDB4CD6A4944BF3A6535EBAACDDD"/>
  </w:style>
  <w:style w:type="paragraph" w:customStyle="1" w:styleId="727ECC1FA762488A9CC2001CDCD07172">
    <w:name w:val="727ECC1FA762488A9CC2001CDCD07172"/>
  </w:style>
  <w:style w:type="paragraph" w:customStyle="1" w:styleId="0216E873A1D246F7982BB977BD5C930F">
    <w:name w:val="0216E873A1D246F7982BB977BD5C930F"/>
  </w:style>
  <w:style w:type="paragraph" w:customStyle="1" w:styleId="1ACFB4076DDE48968C4BB02B7DE05D64">
    <w:name w:val="1ACFB4076DDE48968C4BB02B7DE05D64"/>
  </w:style>
  <w:style w:type="character" w:styleId="a3">
    <w:name w:val="Emphasis"/>
    <w:basedOn w:val="a0"/>
    <w:uiPriority w:val="4"/>
    <w:unhideWhenUsed/>
    <w:qFormat/>
    <w:rPr>
      <w:i/>
      <w:iCs/>
    </w:rPr>
  </w:style>
  <w:style w:type="paragraph" w:customStyle="1" w:styleId="BF94B771C6FD4C3BB820032F4A35EB5C">
    <w:name w:val="BF94B771C6FD4C3BB820032F4A35EB5C"/>
  </w:style>
  <w:style w:type="paragraph" w:customStyle="1" w:styleId="69B15CB17EBD4D5FA48C32EC223BD665">
    <w:name w:val="69B15CB17EBD4D5FA48C32EC223BD665"/>
  </w:style>
  <w:style w:type="paragraph" w:customStyle="1" w:styleId="65BF4926DF3449BEA29EC9EFDAE6F3DD">
    <w:name w:val="65BF4926DF3449BEA29EC9EFDAE6F3DD"/>
  </w:style>
  <w:style w:type="paragraph" w:customStyle="1" w:styleId="C1ABACB9B2FD4533BEE07E9A952E2819">
    <w:name w:val="C1ABACB9B2FD4533BEE07E9A952E2819"/>
  </w:style>
  <w:style w:type="paragraph" w:customStyle="1" w:styleId="92987078CBD14CA5A0D821C86FBCBF1B">
    <w:name w:val="92987078CBD14CA5A0D821C86FBCBF1B"/>
  </w:style>
  <w:style w:type="paragraph" w:customStyle="1" w:styleId="494DBB744C144D7CA84CD17757BAC4CE">
    <w:name w:val="494DBB744C144D7CA84CD17757BAC4CE"/>
  </w:style>
  <w:style w:type="paragraph" w:customStyle="1" w:styleId="E7E4129EBD394568BA7946B53C3BCF89">
    <w:name w:val="E7E4129EBD394568BA7946B53C3BCF89"/>
  </w:style>
  <w:style w:type="paragraph" w:customStyle="1" w:styleId="0A169DCF72914210B4DCC95B3CE54E13">
    <w:name w:val="0A169DCF72914210B4DCC95B3CE54E13"/>
  </w:style>
  <w:style w:type="paragraph" w:customStyle="1" w:styleId="B7DBCE4417BF4377A873B5F06EBD5EB6">
    <w:name w:val="B7DBCE4417BF4377A873B5F06EBD5EB6"/>
  </w:style>
  <w:style w:type="paragraph" w:customStyle="1" w:styleId="A22C13183298446FB5F732482639EF91">
    <w:name w:val="A22C13183298446FB5F732482639EF91"/>
  </w:style>
  <w:style w:type="paragraph" w:customStyle="1" w:styleId="9F8901F3421E4D958D4FBBCC9F2D5020">
    <w:name w:val="9F8901F3421E4D958D4FBBCC9F2D5020"/>
  </w:style>
  <w:style w:type="paragraph" w:customStyle="1" w:styleId="663A169C1F6E4E6DBCAFDE4252916D1E">
    <w:name w:val="663A169C1F6E4E6DBCAFDE4252916D1E"/>
  </w:style>
  <w:style w:type="paragraph" w:customStyle="1" w:styleId="0BCAC5B3CD38417A8218776995510FD1">
    <w:name w:val="0BCAC5B3CD38417A8218776995510FD1"/>
  </w:style>
  <w:style w:type="paragraph" w:customStyle="1" w:styleId="835966B952F04ED18DAA6CC06A2F4904">
    <w:name w:val="835966B952F04ED18DAA6CC06A2F4904"/>
  </w:style>
  <w:style w:type="paragraph" w:customStyle="1" w:styleId="601092C5C5A44E0493D7B90B3387A4B9">
    <w:name w:val="601092C5C5A44E0493D7B90B3387A4B9"/>
  </w:style>
  <w:style w:type="paragraph" w:customStyle="1" w:styleId="99F85BCCA3814DF7B1A502E6C0200616">
    <w:name w:val="99F85BCCA3814DF7B1A502E6C0200616"/>
  </w:style>
  <w:style w:type="paragraph" w:customStyle="1" w:styleId="8D8CB68A1ECC46BC8463DCB7286F890A">
    <w:name w:val="8D8CB68A1ECC46BC8463DCB7286F890A"/>
  </w:style>
  <w:style w:type="paragraph" w:customStyle="1" w:styleId="6DB1824660D34D0EB71824701B3C9BB6">
    <w:name w:val="6DB1824660D34D0EB71824701B3C9BB6"/>
  </w:style>
  <w:style w:type="paragraph" w:customStyle="1" w:styleId="7B018010DDC942E1BCBF849ABDB0C1F8">
    <w:name w:val="7B018010DDC942E1BCBF849ABDB0C1F8"/>
  </w:style>
  <w:style w:type="paragraph" w:customStyle="1" w:styleId="883ED7EDCBD84F8BACB766E5027095A2">
    <w:name w:val="883ED7EDCBD84F8BACB766E5027095A2"/>
  </w:style>
  <w:style w:type="paragraph" w:customStyle="1" w:styleId="948E2AC61E1A41A397653C9C8988827D">
    <w:name w:val="948E2AC61E1A41A397653C9C8988827D"/>
  </w:style>
  <w:style w:type="paragraph" w:customStyle="1" w:styleId="760CB8E7421647A685A9FD8227971BB0">
    <w:name w:val="760CB8E7421647A685A9FD8227971BB0"/>
  </w:style>
  <w:style w:type="paragraph" w:customStyle="1" w:styleId="196C9B86F4F8484DB16F395E137D149D">
    <w:name w:val="196C9B86F4F8484DB16F395E137D149D"/>
  </w:style>
  <w:style w:type="paragraph" w:customStyle="1" w:styleId="94CAA94D0675407588F6FB1F4844BAF4">
    <w:name w:val="94CAA94D0675407588F6FB1F4844BAF4"/>
  </w:style>
  <w:style w:type="paragraph" w:customStyle="1" w:styleId="EE5C4937EA8448AA91855098F4C980BF">
    <w:name w:val="EE5C4937EA8448AA91855098F4C980BF"/>
  </w:style>
  <w:style w:type="paragraph" w:customStyle="1" w:styleId="12479EBFD2584584B03742ACDCADD320">
    <w:name w:val="12479EBFD2584584B03742ACDCADD320"/>
  </w:style>
  <w:style w:type="paragraph" w:customStyle="1" w:styleId="F1BAD31704564FEABF62C1C74C8A0B3C">
    <w:name w:val="F1BAD31704564FEABF62C1C74C8A0B3C"/>
  </w:style>
  <w:style w:type="paragraph" w:customStyle="1" w:styleId="C8546FA672B3479CB892E5E1CDF1DDFC">
    <w:name w:val="C8546FA672B3479CB892E5E1CDF1DDFC"/>
  </w:style>
  <w:style w:type="paragraph" w:customStyle="1" w:styleId="2FBF3BCCE36E456E9BDDE6BAEB9F6238">
    <w:name w:val="2FBF3BCCE36E456E9BDDE6BAEB9F6238"/>
  </w:style>
  <w:style w:type="paragraph" w:customStyle="1" w:styleId="B2C4B56AE1324810A57B6E2AD2C899D9">
    <w:name w:val="B2C4B56AE1324810A57B6E2AD2C899D9"/>
  </w:style>
  <w:style w:type="paragraph" w:customStyle="1" w:styleId="921FD8B86F914B9A8C6C37C1F9293003">
    <w:name w:val="921FD8B86F914B9A8C6C37C1F9293003"/>
  </w:style>
  <w:style w:type="paragraph" w:customStyle="1" w:styleId="87FCEB658B624A0DB3ECD5CDA25EAC99">
    <w:name w:val="87FCEB658B624A0DB3ECD5CDA25EAC99"/>
  </w:style>
  <w:style w:type="paragraph" w:customStyle="1" w:styleId="1F0DA3D56781422688D688A6089D7872">
    <w:name w:val="1F0DA3D56781422688D688A6089D7872"/>
  </w:style>
  <w:style w:type="paragraph" w:customStyle="1" w:styleId="9B4F667444DC415FB462AEAC93361BB4">
    <w:name w:val="9B4F667444DC415FB462AEAC93361BB4"/>
  </w:style>
  <w:style w:type="paragraph" w:customStyle="1" w:styleId="EE2AE181B5B0460EB7380C6F8C8141C0">
    <w:name w:val="EE2AE181B5B0460EB7380C6F8C8141C0"/>
  </w:style>
  <w:style w:type="paragraph" w:customStyle="1" w:styleId="3A7CB8361ACE489A9C27662ABC2298FB">
    <w:name w:val="3A7CB8361ACE489A9C27662ABC2298FB"/>
  </w:style>
  <w:style w:type="paragraph" w:customStyle="1" w:styleId="D804B6EB0DE445EE96167E8D14073B06">
    <w:name w:val="D804B6EB0DE445EE96167E8D14073B06"/>
  </w:style>
  <w:style w:type="paragraph" w:customStyle="1" w:styleId="406DC99E286746B88CB566D2E4ACA431">
    <w:name w:val="406DC99E286746B88CB566D2E4ACA431"/>
  </w:style>
  <w:style w:type="paragraph" w:customStyle="1" w:styleId="E3722DADE6314D0084D34947791021A1">
    <w:name w:val="E3722DADE6314D0084D34947791021A1"/>
  </w:style>
  <w:style w:type="paragraph" w:customStyle="1" w:styleId="35CCDA9221F744C2AF6228643B082DA9">
    <w:name w:val="35CCDA9221F744C2AF6228643B082DA9"/>
  </w:style>
  <w:style w:type="paragraph" w:customStyle="1" w:styleId="4B5D60E1CF34427B9A55DDEF3C5E8A10">
    <w:name w:val="4B5D60E1CF34427B9A55DDEF3C5E8A10"/>
  </w:style>
  <w:style w:type="paragraph" w:customStyle="1" w:styleId="7DB9DB559A6A436FB977B9DAD2226680">
    <w:name w:val="7DB9DB559A6A436FB977B9DAD2226680"/>
  </w:style>
  <w:style w:type="paragraph" w:customStyle="1" w:styleId="0D26BD2CAC2B4005A45B7AE1235A5E8D">
    <w:name w:val="0D26BD2CAC2B4005A45B7AE1235A5E8D"/>
  </w:style>
  <w:style w:type="paragraph" w:customStyle="1" w:styleId="9CB08A902CBD4531AF8FAA48EAEBF716">
    <w:name w:val="9CB08A902CBD4531AF8FAA48EAEBF716"/>
  </w:style>
  <w:style w:type="paragraph" w:customStyle="1" w:styleId="B9ED7EA79B4A47A98833BF972A164210">
    <w:name w:val="B9ED7EA79B4A47A98833BF972A164210"/>
  </w:style>
  <w:style w:type="paragraph" w:customStyle="1" w:styleId="6602EEFC0A5C4FAE93D969FFB332D1E4">
    <w:name w:val="6602EEFC0A5C4FAE93D969FFB332D1E4"/>
  </w:style>
  <w:style w:type="paragraph" w:customStyle="1" w:styleId="5C2C8CA6E6CD42839F7B936644193C16">
    <w:name w:val="5C2C8CA6E6CD42839F7B936644193C16"/>
  </w:style>
  <w:style w:type="paragraph" w:customStyle="1" w:styleId="9F0B9B904E3D451A9E12FFE457678706">
    <w:name w:val="9F0B9B904E3D451A9E12FFE457678706"/>
  </w:style>
  <w:style w:type="paragraph" w:customStyle="1" w:styleId="7BD84412408B498FA4F2C96700325E32">
    <w:name w:val="7BD84412408B498FA4F2C96700325E32"/>
  </w:style>
  <w:style w:type="paragraph" w:customStyle="1" w:styleId="33B1D359C1174BDFA3F520EA15EFFE68">
    <w:name w:val="33B1D359C1174BDFA3F520EA15EFFE68"/>
  </w:style>
  <w:style w:type="paragraph" w:customStyle="1" w:styleId="FE67B3DC5C864B55904DE5D527EB25BF">
    <w:name w:val="FE67B3DC5C864B55904DE5D527EB25BF"/>
  </w:style>
  <w:style w:type="paragraph" w:customStyle="1" w:styleId="D037BCB2801A47759A8508ADF8EEC6CF">
    <w:name w:val="D037BCB2801A47759A8508ADF8EEC6CF"/>
  </w:style>
  <w:style w:type="paragraph" w:customStyle="1" w:styleId="52C39D5CD70E4AC7A62E6CF656C82031">
    <w:name w:val="52C39D5CD70E4AC7A62E6CF656C82031"/>
  </w:style>
  <w:style w:type="paragraph" w:customStyle="1" w:styleId="3949639420BD48DA9DB1CE499CF3A57A">
    <w:name w:val="3949639420BD48DA9DB1CE499CF3A57A"/>
  </w:style>
  <w:style w:type="paragraph" w:customStyle="1" w:styleId="48DBD193CBD044178F42C9D397BE14B1">
    <w:name w:val="48DBD193CBD044178F42C9D397BE14B1"/>
  </w:style>
  <w:style w:type="paragraph" w:customStyle="1" w:styleId="4AE01A467A5243B68C6497BC509930D6">
    <w:name w:val="4AE01A467A5243B68C6497BC509930D6"/>
  </w:style>
  <w:style w:type="paragraph" w:customStyle="1" w:styleId="45114540FD6F4A5AA406B5D66F3E194A">
    <w:name w:val="45114540FD6F4A5AA406B5D66F3E1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YOUR TITLE HERE by YOUR NAME HERE	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5A8C10-6E1E-084E-8852-6FD1EA40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\Users\cmanderson\AppData\Roaming\Microsoft\Templates\APA style report (6th edition).dotx</Template>
  <TotalTime>12</TotalTime>
  <Pages>4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 
by 
YOUR NAME HERE</vt:lpstr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 
by 
YOUR NAME HERE</dc:title>
  <dc:subject/>
  <dc:creator>Cynthia Anderson</dc:creator>
  <cp:keywords/>
  <dc:description/>
  <cp:lastModifiedBy>wenye xue</cp:lastModifiedBy>
  <cp:revision>4</cp:revision>
  <dcterms:created xsi:type="dcterms:W3CDTF">2019-03-09T18:32:00Z</dcterms:created>
  <dcterms:modified xsi:type="dcterms:W3CDTF">2019-04-29T19:34:00Z</dcterms:modified>
</cp:coreProperties>
</file>