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Your Name:"/>
        <w:tag w:val="Your Name:"/>
        <w:id w:val="-686670367"/>
        <w:placeholder>
          <w:docPart w:val="E9A0503D67C945A7BA453F36302D53A3"/>
        </w:placeholder>
        <w:temporary/>
        <w:showingPlcHdr/>
        <w15:appearance w15:val="hidden"/>
      </w:sdtPr>
      <w:sdtEndPr/>
      <w:sdtContent>
        <w:p w14:paraId="31B103EC" w14:textId="77777777" w:rsidR="00F9444C" w:rsidRDefault="00F9444C">
          <w:pPr>
            <w:pStyle w:val="NoSpacing"/>
          </w:pPr>
          <w:r>
            <w:t>Your Name</w:t>
          </w:r>
        </w:p>
      </w:sdtContent>
    </w:sdt>
    <w:p w14:paraId="6EF03099" w14:textId="77777777" w:rsidR="00E614DD" w:rsidRDefault="00C24843">
      <w:pPr>
        <w:pStyle w:val="NoSpacing"/>
      </w:pPr>
      <w:sdt>
        <w:sdtPr>
          <w:alias w:val="Instructor Name:"/>
          <w:tag w:val="Instructor Name:"/>
          <w:id w:val="1392545257"/>
          <w:placeholder>
            <w:docPart w:val="B023CBD0FEFC45F7B7A31FF83F718025"/>
          </w:placeholder>
          <w:temporary/>
          <w:showingPlcHdr/>
          <w15:appearance w15:val="hidden"/>
        </w:sdtPr>
        <w:sdtEndPr/>
        <w:sdtContent>
          <w:r w:rsidR="00B13D1B">
            <w:t>Instructor Name</w:t>
          </w:r>
        </w:sdtContent>
      </w:sdt>
    </w:p>
    <w:p w14:paraId="0F8562CF" w14:textId="77777777" w:rsidR="00E614DD" w:rsidRDefault="00C24843">
      <w:pPr>
        <w:pStyle w:val="NoSpacing"/>
      </w:pPr>
      <w:sdt>
        <w:sdtPr>
          <w:alias w:val="Course Number:"/>
          <w:tag w:val="Course Number:"/>
          <w:id w:val="1249771000"/>
          <w:placeholder>
            <w:docPart w:val="CF9F51E102A74A05B57B9EDF0F57E4AD"/>
          </w:placeholder>
          <w:temporary/>
          <w:showingPlcHdr/>
          <w15:appearance w15:val="hidden"/>
        </w:sdtPr>
        <w:sdtEndPr/>
        <w:sdtContent>
          <w:r w:rsidR="00B13D1B">
            <w:t>Course Number</w:t>
          </w:r>
        </w:sdtContent>
      </w:sdt>
    </w:p>
    <w:p w14:paraId="0B2C512E" w14:textId="48A3B4EE" w:rsidR="00E614DD" w:rsidRDefault="00C24843">
      <w:pPr>
        <w:pStyle w:val="NoSpacing"/>
      </w:pPr>
      <w:sdt>
        <w:sdtPr>
          <w:alias w:val="Date:"/>
          <w:tag w:val="Date:"/>
          <w:id w:val="518209038"/>
          <w:placeholder>
            <w:docPart w:val="7CC941687417494F86DB3A76F6156F20"/>
          </w:placeholder>
          <w:temporary/>
          <w:showingPlcHdr/>
          <w15:appearance w15:val="hidden"/>
        </w:sdtPr>
        <w:sdtEndPr/>
        <w:sdtContent>
          <w:r w:rsidR="00B13D1B">
            <w:t>Date</w:t>
          </w:r>
        </w:sdtContent>
      </w:sdt>
    </w:p>
    <w:p w14:paraId="4B60E0F5" w14:textId="4009AE5D" w:rsidR="000C1FC1" w:rsidRDefault="007E1C54" w:rsidP="00E069D7">
      <w:pPr>
        <w:pStyle w:val="NoSpacing"/>
        <w:jc w:val="center"/>
      </w:pPr>
      <w:r>
        <w:t xml:space="preserve">Is Artificial Intelligence a burden or </w:t>
      </w:r>
      <w:r w:rsidR="004414F6">
        <w:t xml:space="preserve">a </w:t>
      </w:r>
      <w:bookmarkStart w:id="0" w:name="_GoBack"/>
      <w:bookmarkEnd w:id="0"/>
      <w:r>
        <w:t>fortune</w:t>
      </w:r>
    </w:p>
    <w:p w14:paraId="7DE61529" w14:textId="7810A5A0" w:rsidR="0097560E" w:rsidRDefault="0097560E" w:rsidP="00E069D7">
      <w:pPr>
        <w:pStyle w:val="NoSpacing"/>
      </w:pPr>
      <w:r>
        <w:t>Introduction</w:t>
      </w:r>
      <w:r w:rsidR="00E069D7">
        <w:tab/>
      </w:r>
    </w:p>
    <w:p w14:paraId="6DCAF865" w14:textId="225ABDB7" w:rsidR="00E069D7" w:rsidRDefault="00E069D7" w:rsidP="003C6675">
      <w:pPr>
        <w:pStyle w:val="NoSpacing"/>
        <w:ind w:firstLine="720"/>
      </w:pPr>
      <w:r>
        <w:t>The 21</w:t>
      </w:r>
      <w:r w:rsidRPr="00E069D7">
        <w:rPr>
          <w:vertAlign w:val="superscript"/>
        </w:rPr>
        <w:t>st</w:t>
      </w:r>
      <w:r>
        <w:t xml:space="preserve"> century is the age of Artificial Intelligence (AI).  Technological development has been advanced </w:t>
      </w:r>
      <w:r w:rsidR="00D93CEB">
        <w:t>and has</w:t>
      </w:r>
      <w:r>
        <w:t xml:space="preserve"> been ruling all over the world</w:t>
      </w:r>
      <w:r w:rsidR="00CF4006">
        <w:t>.</w:t>
      </w:r>
      <w:r w:rsidR="00D93CEB">
        <w:t xml:space="preserve"> Scientists are researching on making a human robot and have already succeeded, as we can eye-witness a robot named Sophia; she has already been provided with a citizenship of Russia. This proves the technologies have gone beyond human expectation in a short period of time</w:t>
      </w:r>
      <w:r w:rsidR="00505769">
        <w:t>, but the question is, ‘</w:t>
      </w:r>
      <w:r w:rsidR="00B1628A">
        <w:t>Does that intrude the human existence</w:t>
      </w:r>
      <w:r w:rsidR="0097560E">
        <w:t>?</w:t>
      </w:r>
      <w:r w:rsidR="00505769">
        <w:t>’</w:t>
      </w:r>
      <w:r w:rsidR="003C6675">
        <w:t xml:space="preserve"> </w:t>
      </w:r>
      <w:r w:rsidR="0097560E">
        <w:t xml:space="preserve">I believe that the use of technologies for limited practice is intelligent use but exploring beyond its capacity is an abuse which creates </w:t>
      </w:r>
      <w:r w:rsidR="003C6675">
        <w:t>long-term problems on a large scale.</w:t>
      </w:r>
    </w:p>
    <w:p w14:paraId="47C26A53" w14:textId="77777777" w:rsidR="003C6675" w:rsidRDefault="003C6675" w:rsidP="003C6675">
      <w:pPr>
        <w:pStyle w:val="NoSpacing"/>
        <w:ind w:firstLine="720"/>
      </w:pPr>
    </w:p>
    <w:p w14:paraId="6E7FE531" w14:textId="4A131A31" w:rsidR="0097560E" w:rsidRDefault="003C6675" w:rsidP="00E069D7">
      <w:pPr>
        <w:pStyle w:val="NoSpacing"/>
      </w:pPr>
      <w:r>
        <w:t>Body</w:t>
      </w:r>
    </w:p>
    <w:p w14:paraId="3856BD2E" w14:textId="3C5EFD1B" w:rsidR="00B1628A" w:rsidRDefault="00B1628A" w:rsidP="00E069D7">
      <w:pPr>
        <w:pStyle w:val="NoSpacing"/>
      </w:pPr>
      <w:r>
        <w:t>Supporting claims</w:t>
      </w:r>
    </w:p>
    <w:p w14:paraId="2320CC41" w14:textId="3F9695A0" w:rsidR="00B1628A" w:rsidRDefault="00B1628A" w:rsidP="00E069D7">
      <w:pPr>
        <w:pStyle w:val="NoSpacing"/>
      </w:pPr>
      <w:r>
        <w:tab/>
        <w:t>Neither Hawking nor Musk believe that developers should avoid the development of AI, but they agree that government regulation should ensure the tech does not go rogue. Most likely, AI can be the cause of WWIII. People must be limited to the use of technologies.</w:t>
      </w:r>
    </w:p>
    <w:p w14:paraId="0EF6EA07" w14:textId="317CD7C0" w:rsidR="00B1628A" w:rsidRDefault="00B1628A" w:rsidP="00E069D7">
      <w:pPr>
        <w:pStyle w:val="NoSpacing"/>
      </w:pPr>
    </w:p>
    <w:p w14:paraId="1D6DA5FC" w14:textId="1DFB29DE" w:rsidR="00B1628A" w:rsidRDefault="007B329E" w:rsidP="00E069D7">
      <w:pPr>
        <w:pStyle w:val="NoSpacing"/>
      </w:pPr>
      <w:proofErr w:type="spellStart"/>
      <w:r>
        <w:t>Neuralink</w:t>
      </w:r>
      <w:proofErr w:type="spellEnd"/>
      <w:r>
        <w:t xml:space="preserve"> has been working to link the brain to the computer. It augments the brain’s processing </w:t>
      </w:r>
    </w:p>
    <w:p w14:paraId="6C7E731D" w14:textId="44DF5BF4" w:rsidR="00B1628A" w:rsidRDefault="007B329E" w:rsidP="00E069D7">
      <w:pPr>
        <w:pStyle w:val="NoSpacing"/>
      </w:pPr>
      <w:r>
        <w:t xml:space="preserve">Power to keep pace with AI systems. These are first generation (AI), they will more likely obey us, but the third generation of AI is more likely to have their own agenda and hence can result in </w:t>
      </w:r>
      <w:r>
        <w:lastRenderedPageBreak/>
        <w:t xml:space="preserve">existence of humanity. Human beings will be incompetent with these hyper-intelligent machines, and we will have to face their domination. Also, we can see in movies </w:t>
      </w:r>
      <w:r w:rsidR="004049D1">
        <w:t>what leads to good predictions, but they never tell us the future reality</w:t>
      </w:r>
      <w:r>
        <w:t>. We can see the catastrophe of the planet Earth.</w:t>
      </w:r>
    </w:p>
    <w:p w14:paraId="24900D35" w14:textId="47D76D6B" w:rsidR="007B329E" w:rsidRDefault="004049D1" w:rsidP="00E069D7">
      <w:pPr>
        <w:pStyle w:val="NoSpacing"/>
      </w:pPr>
      <w:r>
        <w:t xml:space="preserve">Argument from the opposition </w:t>
      </w:r>
    </w:p>
    <w:p w14:paraId="2E8D6A2E" w14:textId="33E83B32" w:rsidR="004049D1" w:rsidRDefault="004049D1" w:rsidP="00E069D7">
      <w:pPr>
        <w:pStyle w:val="NoSpacing"/>
      </w:pPr>
      <w:r>
        <w:tab/>
        <w:t>Better understanding of our own brain helps to limit the overuse of technological powers. They say, we should not assume the worst and make decisions based on that fear. Also, Musk is not concerned about AI ruling the world, because he believes there will always be some control measures for technologies unless someone really wants to mess up with the world.</w:t>
      </w:r>
    </w:p>
    <w:p w14:paraId="0B7D38E1" w14:textId="34599387" w:rsidR="004049D1" w:rsidRDefault="004049D1" w:rsidP="00E069D7">
      <w:pPr>
        <w:pStyle w:val="NoSpacing"/>
      </w:pPr>
      <w:r>
        <w:t>Conclusion</w:t>
      </w:r>
    </w:p>
    <w:p w14:paraId="1B24B482" w14:textId="5427321F" w:rsidR="007E1C54" w:rsidRDefault="007E1C54" w:rsidP="00E069D7">
      <w:pPr>
        <w:pStyle w:val="NoSpacing"/>
      </w:pPr>
      <w:r>
        <w:tab/>
        <w:t>Technology are fortune if used correctly but can result in casualties if explored beyond their capacity.</w:t>
      </w:r>
    </w:p>
    <w:p w14:paraId="7EBAB9E2" w14:textId="5C79FF26" w:rsidR="007E1C54" w:rsidRDefault="007E1C54" w:rsidP="00E069D7">
      <w:pPr>
        <w:pStyle w:val="NoSpacing"/>
      </w:pPr>
    </w:p>
    <w:p w14:paraId="4F3E2BF2" w14:textId="77777777" w:rsidR="007E1C54" w:rsidRDefault="007E1C54" w:rsidP="00E069D7">
      <w:pPr>
        <w:pStyle w:val="NoSpacing"/>
      </w:pPr>
    </w:p>
    <w:p w14:paraId="044D40A6" w14:textId="22B5D282" w:rsidR="007E1C54" w:rsidRDefault="007E1C54" w:rsidP="00E069D7">
      <w:pPr>
        <w:pStyle w:val="NoSpacing"/>
      </w:pPr>
      <w:r>
        <w:tab/>
      </w:r>
    </w:p>
    <w:p w14:paraId="7152854B" w14:textId="05D08A8E" w:rsidR="004049D1" w:rsidRDefault="004049D1" w:rsidP="00E069D7">
      <w:pPr>
        <w:pStyle w:val="NoSpacing"/>
      </w:pPr>
      <w:r>
        <w:tab/>
      </w:r>
    </w:p>
    <w:p w14:paraId="01C970FA" w14:textId="27FFE816" w:rsidR="004049D1" w:rsidRDefault="004049D1" w:rsidP="00E069D7">
      <w:pPr>
        <w:pStyle w:val="NoSpacing"/>
      </w:pPr>
      <w:r>
        <w:tab/>
      </w:r>
    </w:p>
    <w:p w14:paraId="510F0869" w14:textId="48C279CA" w:rsidR="007B329E" w:rsidRDefault="007B329E" w:rsidP="00E069D7">
      <w:pPr>
        <w:pStyle w:val="NoSpacing"/>
      </w:pPr>
    </w:p>
    <w:p w14:paraId="67C70575" w14:textId="77777777" w:rsidR="007B329E" w:rsidRDefault="007B329E" w:rsidP="00E069D7">
      <w:pPr>
        <w:pStyle w:val="NoSpacing"/>
      </w:pPr>
    </w:p>
    <w:p w14:paraId="7A4B195C" w14:textId="77777777" w:rsidR="007E1C54" w:rsidRDefault="007E1C54" w:rsidP="00E069D7">
      <w:pPr>
        <w:pStyle w:val="NoSpacing"/>
      </w:pPr>
    </w:p>
    <w:p w14:paraId="075E7D20" w14:textId="77777777" w:rsidR="007E1C54" w:rsidRDefault="007E1C54" w:rsidP="00E069D7">
      <w:pPr>
        <w:pStyle w:val="NoSpacing"/>
      </w:pPr>
    </w:p>
    <w:p w14:paraId="5799A0CC" w14:textId="77777777" w:rsidR="007E1C54" w:rsidRDefault="007E1C54" w:rsidP="00E069D7">
      <w:pPr>
        <w:pStyle w:val="NoSpacing"/>
      </w:pPr>
    </w:p>
    <w:p w14:paraId="00CE017A" w14:textId="77777777" w:rsidR="007E1C54" w:rsidRDefault="007E1C54" w:rsidP="00E069D7">
      <w:pPr>
        <w:pStyle w:val="NoSpacing"/>
      </w:pPr>
    </w:p>
    <w:p w14:paraId="0B638880" w14:textId="77777777" w:rsidR="007E1C54" w:rsidRDefault="007E1C54" w:rsidP="00E069D7">
      <w:pPr>
        <w:pStyle w:val="NoSpacing"/>
      </w:pPr>
      <w:r>
        <w:lastRenderedPageBreak/>
        <w:t>Works Cited</w:t>
      </w:r>
    </w:p>
    <w:p w14:paraId="78F371FB" w14:textId="77777777" w:rsidR="007E1C54" w:rsidRDefault="007E1C54" w:rsidP="00E069D7">
      <w:pPr>
        <w:pStyle w:val="NoSpacing"/>
        <w:rPr>
          <w:rFonts w:ascii="Segoe UI" w:hAnsi="Segoe UI" w:cs="Segoe UI"/>
          <w:color w:val="333333"/>
          <w:sz w:val="18"/>
          <w:szCs w:val="18"/>
          <w:shd w:val="clear" w:color="auto" w:fill="FFFFFF"/>
        </w:rPr>
      </w:pPr>
      <w:proofErr w:type="spellStart"/>
      <w:r>
        <w:rPr>
          <w:rFonts w:ascii="Segoe UI" w:hAnsi="Segoe UI" w:cs="Segoe UI"/>
          <w:color w:val="333333"/>
          <w:sz w:val="18"/>
          <w:szCs w:val="18"/>
          <w:shd w:val="clear" w:color="auto" w:fill="FFFFFF"/>
        </w:rPr>
        <w:t>Caughill</w:t>
      </w:r>
      <w:proofErr w:type="spellEnd"/>
      <w:r>
        <w:rPr>
          <w:rFonts w:ascii="Segoe UI" w:hAnsi="Segoe UI" w:cs="Segoe UI"/>
          <w:color w:val="333333"/>
          <w:sz w:val="18"/>
          <w:szCs w:val="18"/>
          <w:shd w:val="clear" w:color="auto" w:fill="FFFFFF"/>
        </w:rPr>
        <w:t>, Patrick. “Artificial Intelligence Is Our Future. But Will It Save or Destroy Humanity?” </w:t>
      </w:r>
      <w:r>
        <w:rPr>
          <w:rFonts w:ascii="Segoe UI" w:hAnsi="Segoe UI" w:cs="Segoe UI"/>
          <w:i/>
          <w:iCs/>
          <w:color w:val="333333"/>
          <w:sz w:val="18"/>
          <w:szCs w:val="18"/>
          <w:shd w:val="clear" w:color="auto" w:fill="FFFFFF"/>
        </w:rPr>
        <w:t>Futurism</w:t>
      </w:r>
      <w:r>
        <w:rPr>
          <w:rFonts w:ascii="Segoe UI" w:hAnsi="Segoe UI" w:cs="Segoe UI"/>
          <w:color w:val="333333"/>
          <w:sz w:val="18"/>
          <w:szCs w:val="18"/>
          <w:shd w:val="clear" w:color="auto" w:fill="FFFFFF"/>
        </w:rPr>
        <w:t>, Futurism, 17 Jan. 2018, futurism.com/artificial-intelligence-is-our-future-but-will-it-save-or-destroy-humanity/.</w:t>
      </w:r>
    </w:p>
    <w:p w14:paraId="45AFCBB8" w14:textId="191532C8" w:rsidR="003C6675" w:rsidRDefault="007E1C54" w:rsidP="007E1C54">
      <w:pPr>
        <w:pStyle w:val="NoSpacing"/>
      </w:pPr>
      <w:r>
        <w:rPr>
          <w:rFonts w:ascii="Segoe UI" w:hAnsi="Segoe UI" w:cs="Segoe UI"/>
          <w:color w:val="333333"/>
          <w:sz w:val="18"/>
          <w:szCs w:val="18"/>
          <w:shd w:val="clear" w:color="auto" w:fill="FFFFFF"/>
        </w:rPr>
        <w:t>Malik, Yogesh. “Artificial Intelligence and The Hard Problems of Consciousness.” </w:t>
      </w:r>
      <w:r>
        <w:rPr>
          <w:rFonts w:ascii="Segoe UI" w:hAnsi="Segoe UI" w:cs="Segoe UI"/>
          <w:i/>
          <w:iCs/>
          <w:color w:val="333333"/>
          <w:sz w:val="18"/>
          <w:szCs w:val="18"/>
          <w:shd w:val="clear" w:color="auto" w:fill="FFFFFF"/>
        </w:rPr>
        <w:t>Future Monger</w:t>
      </w:r>
      <w:r>
        <w:rPr>
          <w:rFonts w:ascii="Segoe UI" w:hAnsi="Segoe UI" w:cs="Segoe UI"/>
          <w:color w:val="333333"/>
          <w:sz w:val="18"/>
          <w:szCs w:val="18"/>
          <w:shd w:val="clear" w:color="auto" w:fill="FFFFFF"/>
        </w:rPr>
        <w:t>, Future Monger, 12 Feb. 2018, futuremonger.com/artificial-intelligence-and-the-hard-problems-of-consciousness-yogesh-malik-d5b63a631627.</w:t>
      </w:r>
      <w:r w:rsidR="003C6675">
        <w:tab/>
      </w:r>
    </w:p>
    <w:p w14:paraId="16F27BA7" w14:textId="77777777" w:rsidR="0097560E" w:rsidRDefault="0097560E" w:rsidP="00E069D7">
      <w:pPr>
        <w:pStyle w:val="NoSpacing"/>
      </w:pPr>
    </w:p>
    <w:sectPr w:rsidR="0097560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BDFD5" w14:textId="77777777" w:rsidR="00C24843" w:rsidRDefault="00C24843">
      <w:pPr>
        <w:spacing w:line="240" w:lineRule="auto"/>
      </w:pPr>
      <w:r>
        <w:separator/>
      </w:r>
    </w:p>
  </w:endnote>
  <w:endnote w:type="continuationSeparator" w:id="0">
    <w:p w14:paraId="638ABFE6" w14:textId="77777777" w:rsidR="00C24843" w:rsidRDefault="00C24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0823" w14:textId="77777777" w:rsidR="00C24843" w:rsidRDefault="00C24843">
      <w:pPr>
        <w:spacing w:line="240" w:lineRule="auto"/>
      </w:pPr>
      <w:r>
        <w:separator/>
      </w:r>
    </w:p>
  </w:footnote>
  <w:footnote w:type="continuationSeparator" w:id="0">
    <w:p w14:paraId="407263EB" w14:textId="77777777" w:rsidR="00C24843" w:rsidRDefault="00C24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A153" w14:textId="77777777" w:rsidR="00E614DD" w:rsidRDefault="00C24843">
    <w:pPr>
      <w:pStyle w:val="Header"/>
    </w:pPr>
    <w:sdt>
      <w:sdtPr>
        <w:alias w:val="Last Name:"/>
        <w:tag w:val="Last Name:"/>
        <w:id w:val="343136273"/>
        <w:temporary/>
        <w:showingPlcHdr/>
        <w15:appearance w15:val="hidden"/>
      </w:sdtPr>
      <w:sdtEndPr/>
      <w:sdtContent>
        <w:r w:rsidR="00F9444C">
          <w:t>Last Name</w:t>
        </w:r>
      </w:sdtContent>
    </w:sdt>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2714" w14:textId="77777777" w:rsidR="00E614DD" w:rsidRDefault="00C24843">
    <w:pPr>
      <w:pStyle w:val="Header"/>
    </w:pPr>
    <w:sdt>
      <w:sdtPr>
        <w:alias w:val="Last Name:"/>
        <w:tag w:val="Last Name:"/>
        <w:id w:val="81423100"/>
        <w:placeholder>
          <w:docPart w:val="1A6B66EA0E1A4189AE6C3D5555C08E6F"/>
        </w:placeholder>
        <w:temporary/>
        <w:showingPlcHdr/>
        <w15:appearance w15:val="hidden"/>
      </w:sdtPr>
      <w:sdtEndPr/>
      <w:sdtContent>
        <w:r w:rsidR="00F9444C">
          <w:t>Last Name</w:t>
        </w:r>
      </w:sdtContent>
    </w:sdt>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C1"/>
    <w:rsid w:val="00040CBB"/>
    <w:rsid w:val="0004348F"/>
    <w:rsid w:val="000B78C8"/>
    <w:rsid w:val="000C1FC1"/>
    <w:rsid w:val="001463B2"/>
    <w:rsid w:val="001F0380"/>
    <w:rsid w:val="001F62C0"/>
    <w:rsid w:val="00245E02"/>
    <w:rsid w:val="00353B66"/>
    <w:rsid w:val="003C6675"/>
    <w:rsid w:val="004049D1"/>
    <w:rsid w:val="004414F6"/>
    <w:rsid w:val="004A2675"/>
    <w:rsid w:val="004F7139"/>
    <w:rsid w:val="00505769"/>
    <w:rsid w:val="00691EC1"/>
    <w:rsid w:val="007B329E"/>
    <w:rsid w:val="007C53FB"/>
    <w:rsid w:val="007E1C54"/>
    <w:rsid w:val="008B7D18"/>
    <w:rsid w:val="008F1F97"/>
    <w:rsid w:val="008F4052"/>
    <w:rsid w:val="0097560E"/>
    <w:rsid w:val="009D4EB3"/>
    <w:rsid w:val="00B13D1B"/>
    <w:rsid w:val="00B1628A"/>
    <w:rsid w:val="00B818DF"/>
    <w:rsid w:val="00C24843"/>
    <w:rsid w:val="00CF4006"/>
    <w:rsid w:val="00D52117"/>
    <w:rsid w:val="00D93CEB"/>
    <w:rsid w:val="00DB0D39"/>
    <w:rsid w:val="00E069D7"/>
    <w:rsid w:val="00E14005"/>
    <w:rsid w:val="00E614DD"/>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84C97"/>
  <w15:chartTrackingRefBased/>
  <w15:docId w15:val="{E5CFE52F-A255-4807-9F75-C3951F31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sta\AppData\Roaming\Microsoft\Templates\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A0503D67C945A7BA453F36302D53A3"/>
        <w:category>
          <w:name w:val="General"/>
          <w:gallery w:val="placeholder"/>
        </w:category>
        <w:types>
          <w:type w:val="bbPlcHdr"/>
        </w:types>
        <w:behaviors>
          <w:behavior w:val="content"/>
        </w:behaviors>
        <w:guid w:val="{36B57D47-CD51-4396-B8DE-F1AFC110346A}"/>
      </w:docPartPr>
      <w:docPartBody>
        <w:p w:rsidR="00402231" w:rsidRDefault="006559D0">
          <w:pPr>
            <w:pStyle w:val="E9A0503D67C945A7BA453F36302D53A3"/>
          </w:pPr>
          <w:r>
            <w:t>Your Name</w:t>
          </w:r>
        </w:p>
      </w:docPartBody>
    </w:docPart>
    <w:docPart>
      <w:docPartPr>
        <w:name w:val="B023CBD0FEFC45F7B7A31FF83F718025"/>
        <w:category>
          <w:name w:val="General"/>
          <w:gallery w:val="placeholder"/>
        </w:category>
        <w:types>
          <w:type w:val="bbPlcHdr"/>
        </w:types>
        <w:behaviors>
          <w:behavior w:val="content"/>
        </w:behaviors>
        <w:guid w:val="{22232E0D-C43A-4384-A30D-65520C9D223F}"/>
      </w:docPartPr>
      <w:docPartBody>
        <w:p w:rsidR="00402231" w:rsidRDefault="006559D0">
          <w:pPr>
            <w:pStyle w:val="B023CBD0FEFC45F7B7A31FF83F718025"/>
          </w:pPr>
          <w:r>
            <w:t>Instructor Name</w:t>
          </w:r>
        </w:p>
      </w:docPartBody>
    </w:docPart>
    <w:docPart>
      <w:docPartPr>
        <w:name w:val="CF9F51E102A74A05B57B9EDF0F57E4AD"/>
        <w:category>
          <w:name w:val="General"/>
          <w:gallery w:val="placeholder"/>
        </w:category>
        <w:types>
          <w:type w:val="bbPlcHdr"/>
        </w:types>
        <w:behaviors>
          <w:behavior w:val="content"/>
        </w:behaviors>
        <w:guid w:val="{19869A5B-645F-444B-BA4F-C47FD5E9D56B}"/>
      </w:docPartPr>
      <w:docPartBody>
        <w:p w:rsidR="00402231" w:rsidRDefault="006559D0">
          <w:pPr>
            <w:pStyle w:val="CF9F51E102A74A05B57B9EDF0F57E4AD"/>
          </w:pPr>
          <w:r>
            <w:t>Course Number</w:t>
          </w:r>
        </w:p>
      </w:docPartBody>
    </w:docPart>
    <w:docPart>
      <w:docPartPr>
        <w:name w:val="7CC941687417494F86DB3A76F6156F20"/>
        <w:category>
          <w:name w:val="General"/>
          <w:gallery w:val="placeholder"/>
        </w:category>
        <w:types>
          <w:type w:val="bbPlcHdr"/>
        </w:types>
        <w:behaviors>
          <w:behavior w:val="content"/>
        </w:behaviors>
        <w:guid w:val="{A1A7CAB9-FC72-4C8B-9CBE-6D9BF86CCFC9}"/>
      </w:docPartPr>
      <w:docPartBody>
        <w:p w:rsidR="00402231" w:rsidRDefault="006559D0">
          <w:pPr>
            <w:pStyle w:val="7CC941687417494F86DB3A76F6156F20"/>
          </w:pPr>
          <w:r>
            <w:t>Date</w:t>
          </w:r>
        </w:p>
      </w:docPartBody>
    </w:docPart>
    <w:docPart>
      <w:docPartPr>
        <w:name w:val="1A6B66EA0E1A4189AE6C3D5555C08E6F"/>
        <w:category>
          <w:name w:val="General"/>
          <w:gallery w:val="placeholder"/>
        </w:category>
        <w:types>
          <w:type w:val="bbPlcHdr"/>
        </w:types>
        <w:behaviors>
          <w:behavior w:val="content"/>
        </w:behaviors>
        <w:guid w:val="{922086CB-8C9C-4389-A018-3293B650BA4E}"/>
      </w:docPartPr>
      <w:docPartBody>
        <w:p w:rsidR="00402231" w:rsidRDefault="006559D0">
          <w:pPr>
            <w:pStyle w:val="1A6B66EA0E1A4189AE6C3D5555C08E6F"/>
          </w:pPr>
          <w:r>
            <w:t>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D0"/>
    <w:rsid w:val="00402231"/>
    <w:rsid w:val="006559D0"/>
    <w:rsid w:val="00EF1A0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A0503D67C945A7BA453F36302D53A3">
    <w:name w:val="E9A0503D67C945A7BA453F36302D53A3"/>
  </w:style>
  <w:style w:type="paragraph" w:customStyle="1" w:styleId="B023CBD0FEFC45F7B7A31FF83F718025">
    <w:name w:val="B023CBD0FEFC45F7B7A31FF83F718025"/>
  </w:style>
  <w:style w:type="paragraph" w:customStyle="1" w:styleId="CF9F51E102A74A05B57B9EDF0F57E4AD">
    <w:name w:val="CF9F51E102A74A05B57B9EDF0F57E4AD"/>
  </w:style>
  <w:style w:type="paragraph" w:customStyle="1" w:styleId="7CC941687417494F86DB3A76F6156F20">
    <w:name w:val="7CC941687417494F86DB3A76F6156F20"/>
  </w:style>
  <w:style w:type="paragraph" w:customStyle="1" w:styleId="640E4D1BAF7141BCB6C46283EB22931A">
    <w:name w:val="640E4D1BAF7141BCB6C46283EB22931A"/>
  </w:style>
  <w:style w:type="paragraph" w:customStyle="1" w:styleId="C0B69694E7B24BD6B54085DA935DF0A3">
    <w:name w:val="C0B69694E7B24BD6B54085DA935DF0A3"/>
  </w:style>
  <w:style w:type="character" w:styleId="Emphasis">
    <w:name w:val="Emphasis"/>
    <w:basedOn w:val="DefaultParagraphFont"/>
    <w:uiPriority w:val="8"/>
    <w:qFormat/>
    <w:rPr>
      <w:i/>
      <w:iCs/>
    </w:rPr>
  </w:style>
  <w:style w:type="paragraph" w:customStyle="1" w:styleId="761C4CC8E1AF4229BA855E6A4EE4FE71">
    <w:name w:val="761C4CC8E1AF4229BA855E6A4EE4FE71"/>
  </w:style>
  <w:style w:type="paragraph" w:customStyle="1" w:styleId="257DAAEB2A5446FB99E9A68D660729D3">
    <w:name w:val="257DAAEB2A5446FB99E9A68D660729D3"/>
  </w:style>
  <w:style w:type="paragraph" w:customStyle="1" w:styleId="195FB46E71684DECBFB6EEEC92D4FA6C">
    <w:name w:val="195FB46E71684DECBFB6EEEC92D4FA6C"/>
  </w:style>
  <w:style w:type="paragraph" w:customStyle="1" w:styleId="BF737D72FB5E4D318413CB74A0D90568">
    <w:name w:val="BF737D72FB5E4D318413CB74A0D90568"/>
  </w:style>
  <w:style w:type="paragraph" w:customStyle="1" w:styleId="A6C113B00EFA458692972BF32F6AD315">
    <w:name w:val="A6C113B00EFA458692972BF32F6AD315"/>
  </w:style>
  <w:style w:type="paragraph" w:customStyle="1" w:styleId="781C7E345EFD4DFCAF64CAED4556B5AB">
    <w:name w:val="781C7E345EFD4DFCAF64CAED4556B5AB"/>
  </w:style>
  <w:style w:type="paragraph" w:customStyle="1" w:styleId="1C1DAE016CAB473A98EE6C0B6FF33872">
    <w:name w:val="1C1DAE016CAB473A98EE6C0B6FF33872"/>
  </w:style>
  <w:style w:type="paragraph" w:customStyle="1" w:styleId="3F8C7D9FB1504127AAE24423705F2B7A">
    <w:name w:val="3F8C7D9FB1504127AAE24423705F2B7A"/>
  </w:style>
  <w:style w:type="paragraph" w:customStyle="1" w:styleId="F0523B76697D4EE8BD5BD3478AEB972D">
    <w:name w:val="F0523B76697D4EE8BD5BD3478AEB972D"/>
  </w:style>
  <w:style w:type="paragraph" w:customStyle="1" w:styleId="7F4F605D100D4E9A88C14781DCF0F5FE">
    <w:name w:val="7F4F605D100D4E9A88C14781DCF0F5FE"/>
  </w:style>
  <w:style w:type="paragraph" w:customStyle="1" w:styleId="82B0BEE3FDF5408C98447A992D4DD410">
    <w:name w:val="82B0BEE3FDF5408C98447A992D4DD410"/>
  </w:style>
  <w:style w:type="paragraph" w:customStyle="1" w:styleId="285E170A50FF47A598335DF587AB8F2E">
    <w:name w:val="285E170A50FF47A598335DF587AB8F2E"/>
  </w:style>
  <w:style w:type="paragraph" w:customStyle="1" w:styleId="0B21B4B97F4544DF95ED4940AE1683B2">
    <w:name w:val="0B21B4B97F4544DF95ED4940AE1683B2"/>
  </w:style>
  <w:style w:type="paragraph" w:customStyle="1" w:styleId="DE41EF19C0DA4D129D2773498366764B">
    <w:name w:val="DE41EF19C0DA4D129D2773498366764B"/>
  </w:style>
  <w:style w:type="paragraph" w:customStyle="1" w:styleId="60F4EE786FF04F299BBDC75C05D570F8">
    <w:name w:val="60F4EE786FF04F299BBDC75C05D570F8"/>
  </w:style>
  <w:style w:type="paragraph" w:customStyle="1" w:styleId="1BE23E5B5201476EA07E8FB96358EFDB">
    <w:name w:val="1BE23E5B5201476EA07E8FB96358EFDB"/>
  </w:style>
  <w:style w:type="paragraph" w:customStyle="1" w:styleId="C9730D3C81F84FF7880E28D01D38CC24">
    <w:name w:val="C9730D3C81F84FF7880E28D01D38CC24"/>
  </w:style>
  <w:style w:type="paragraph" w:customStyle="1" w:styleId="4A6A0B325A5B4259A889A928F167E784">
    <w:name w:val="4A6A0B325A5B4259A889A928F167E784"/>
  </w:style>
  <w:style w:type="paragraph" w:customStyle="1" w:styleId="8DA54617252142C481C17336576E9C72">
    <w:name w:val="8DA54617252142C481C17336576E9C72"/>
  </w:style>
  <w:style w:type="paragraph" w:customStyle="1" w:styleId="C3BDCDC16A634F88B27EB67DE23CD99C">
    <w:name w:val="C3BDCDC16A634F88B27EB67DE23CD99C"/>
  </w:style>
  <w:style w:type="paragraph" w:customStyle="1" w:styleId="BCF2D5BDAFFC4C889C8BCC16DCEE05D6">
    <w:name w:val="BCF2D5BDAFFC4C889C8BCC16DCEE05D6"/>
  </w:style>
  <w:style w:type="paragraph" w:customStyle="1" w:styleId="6F1B933CE1694DD5B32C4B3A41AD9F05">
    <w:name w:val="6F1B933CE1694DD5B32C4B3A41AD9F05"/>
  </w:style>
  <w:style w:type="paragraph" w:customStyle="1" w:styleId="C0C9EDA201A840749B1FAEB4E0D8FA70">
    <w:name w:val="C0C9EDA201A840749B1FAEB4E0D8FA70"/>
  </w:style>
  <w:style w:type="paragraph" w:customStyle="1" w:styleId="BD5B1DB365704827BA0D2E7231E709D2">
    <w:name w:val="BD5B1DB365704827BA0D2E7231E709D2"/>
  </w:style>
  <w:style w:type="paragraph" w:customStyle="1" w:styleId="D521970202C84C469860041515D4F248">
    <w:name w:val="D521970202C84C469860041515D4F248"/>
  </w:style>
  <w:style w:type="paragraph" w:customStyle="1" w:styleId="FCB84CA935D24A8583B73CDC30AD521D">
    <w:name w:val="FCB84CA935D24A8583B73CDC30AD521D"/>
  </w:style>
  <w:style w:type="paragraph" w:customStyle="1" w:styleId="DABA03F433AE4D0AA16A1498CA90E8E6">
    <w:name w:val="DABA03F433AE4D0AA16A1498CA90E8E6"/>
  </w:style>
  <w:style w:type="paragraph" w:customStyle="1" w:styleId="B3FCE11CD9134E56AA6FEFBF70B9C708">
    <w:name w:val="B3FCE11CD9134E56AA6FEFBF70B9C708"/>
  </w:style>
  <w:style w:type="paragraph" w:customStyle="1" w:styleId="2E9C26465C094823B16D465C30C4A437">
    <w:name w:val="2E9C26465C094823B16D465C30C4A437"/>
  </w:style>
  <w:style w:type="paragraph" w:customStyle="1" w:styleId="5CB7082C7F05420CA7AB8F2B9192CFF7">
    <w:name w:val="5CB7082C7F05420CA7AB8F2B9192CFF7"/>
  </w:style>
  <w:style w:type="paragraph" w:customStyle="1" w:styleId="C4C8260683E54E55A4505576D68A7B13">
    <w:name w:val="C4C8260683E54E55A4505576D68A7B13"/>
  </w:style>
  <w:style w:type="paragraph" w:customStyle="1" w:styleId="A00895BE9CD64FF59D0DFAEA23FB98CF">
    <w:name w:val="A00895BE9CD64FF59D0DFAEA23FB98CF"/>
  </w:style>
  <w:style w:type="paragraph" w:customStyle="1" w:styleId="861042D343B2496A804BE4D523D96BC6">
    <w:name w:val="861042D343B2496A804BE4D523D96BC6"/>
  </w:style>
  <w:style w:type="paragraph" w:customStyle="1" w:styleId="1A6B66EA0E1A4189AE6C3D5555C08E6F">
    <w:name w:val="1A6B66EA0E1A4189AE6C3D5555C08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168</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 Bista</dc:creator>
  <cp:keywords/>
  <dc:description/>
  <cp:lastModifiedBy>Sushil Bista</cp:lastModifiedBy>
  <cp:revision>2</cp:revision>
  <dcterms:created xsi:type="dcterms:W3CDTF">2018-11-27T17:05:00Z</dcterms:created>
  <dcterms:modified xsi:type="dcterms:W3CDTF">2018-11-29T05:14:00Z</dcterms:modified>
  <cp:version/>
</cp:coreProperties>
</file>