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B" w:rsidRPr="00602133" w:rsidRDefault="00506A88">
      <w:pPr>
        <w:pStyle w:val="Section"/>
        <w:rPr>
          <w:b/>
          <w:u w:val="single"/>
        </w:rPr>
      </w:pPr>
      <w:r>
        <w:rPr>
          <w:b/>
          <w:u w:val="single"/>
          <w:lang w:eastAsia="en-US"/>
        </w:rPr>
        <w:pict>
          <v:rect id="Rectangle 212" o:spid="_x0000_s1026" style="position:absolute;margin-left:0;margin-top:0;width:90pt;height:11in;z-index:251783168;visibility:visible;mso-height-percent:1000;mso-left-percent:820;mso-position-horizontal-relative:page;mso-position-vertical:center;mso-position-vertical-relative:page;mso-height-percent:1000;mso-left-percent:82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" filled="f" stroked="f" strokecolor="black [3213]">
            <v:textbox style="layout-flow:vertical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3F2625DC7B914D84AA8564421565ED9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EE03BB" w:rsidRDefault="00FF64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Dawn Williams</w:t>
                      </w:r>
                    </w:p>
                  </w:sdtContent>
                </w:sdt>
                <w:p w:rsidR="00EE03BB" w:rsidRDefault="00506A88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CB621B58676A4F5C877D353EA0D11D08"/>
                      </w:placeholder>
                      <w:temporary/>
                      <w:showingPlcHdr/>
                      <w:text/>
                    </w:sdtPr>
                    <w:sdtContent>
                      <w:r w:rsidR="00FB5973">
                        <w:rPr>
                          <w:color w:val="FFFFFF" w:themeColor="background1"/>
                          <w:sz w:val="22"/>
                          <w:szCs w:val="22"/>
                        </w:rPr>
                        <w:t>[Type your address]</w:t>
                      </w:r>
                    </w:sdtContent>
                  </w:sdt>
                  <w:r w:rsidR="00FB5973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DB0071F931914260814A921921496F16"/>
                      </w:placeholder>
                      <w:temporary/>
                      <w:showingPlcHdr/>
                      <w:text/>
                    </w:sdtPr>
                    <w:sdtContent>
                      <w:r w:rsidR="00FB5973">
                        <w:rPr>
                          <w:color w:val="FFFFFF" w:themeColor="background1"/>
                        </w:rPr>
                        <w:t>[Type your phone number]</w:t>
                      </w:r>
                    </w:sdtContent>
                  </w:sdt>
                  <w:r w:rsidR="00FB5973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94DF5E7A17FF43EB9D8125F592BFE15B"/>
                      </w:placeholder>
                      <w:temporary/>
                      <w:showingPlcHdr/>
                      <w:text/>
                    </w:sdtPr>
                    <w:sdtContent>
                      <w:r w:rsidR="00FB5973">
                        <w:rPr>
                          <w:color w:val="FFFFFF" w:themeColor="background1"/>
                        </w:rPr>
                        <w:t>[Type your e-mail address]</w:t>
                      </w:r>
                    </w:sdtContent>
                  </w:sdt>
                </w:p>
              </w:txbxContent>
            </v:textbox>
            <w10:wrap anchorx="page" anchory="page"/>
          </v:rect>
        </w:pict>
      </w:r>
      <w:r>
        <w:rPr>
          <w:b/>
          <w:u w:val="single"/>
          <w:lang w:eastAsia="en-US"/>
        </w:rPr>
        <w:pict>
          <v:group id="Group 215" o:spid="_x0000_s1047" style="position:absolute;margin-left:442.6pt;margin-top:-14.4pt;width:149.65pt;height:831.6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">
            <v:group id="Group 216" o:spid="_x0000_s1027" style="position:absolute;left:9695;top:-305;width:2202;height:16632" coordorigin="9695,-305" coordsize="2202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8" type="#_x0000_t32" style="position:absolute;left:9695;top:-289;width:0;height:161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YXksIAAADbAAAADwAAAGRycy9kb3ducmV2LnhtbERPS2sCMRC+F/ofwhS8dbMW1LIaRUoL&#10;Ch5a6wNvw2a6WbqZLEl013/fFARv8/E9Z7bobSMu5EPtWMEwy0EQl07XXCnYfX88v4IIEVlj45gU&#10;XCnAYv74MMNCu46/6LKNlUghHApUYGJsCylDachiyFxLnLgf5y3GBH0ltccuhdtGvuT5WFqsOTUY&#10;bOnNUPm7PVsFfHw/bKjJzcbvw/rztKpIjjqlBk/9cgoiUh/v4pt7pdP8Cfz/kg6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YXksIAAADbAAAADwAAAAAAAAAAAAAA&#10;AAChAgAAZHJzL2Rvd25yZXYueG1sUEsFBgAAAAAEAAQA+QAAAJADAAAAAA==&#10;" strokecolor="#feceae [1300]" strokeweight="2.25pt"/>
              <v:group id="Group 218" o:spid="_x0000_s1029" style="position:absolute;left:10048;top:-305;width:1849;height:16632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219" o:spid="_x0000_s1030" style="position:absolute;left:10314;top:-317;width:1512;height:16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Nb8MA&#10;AADbAAAADwAAAGRycy9kb3ducmV2LnhtbERPzWrCQBC+C77DMkJvdVNpi43ZiEgFD7Vo6gOM2WkS&#10;zM6G3dWkffquUPA2H9/vZMvBtOJKzjeWFTxNExDEpdUNVwqOX5vHOQgfkDW2lknBD3lY5uNRhqm2&#10;PR/oWoRKxBD2KSqoQ+hSKX1Zk0E/tR1x5L6tMxgidJXUDvsYblo5S5JXabDh2FBjR+uaynNxMQre&#10;N+XHtt2/HMOpd5fV79nu+s9npR4mw2oBItAQ7uJ/91bH+W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Nb8MAAADbAAAADwAAAAAAAAAAAAAAAACYAgAAZHJzL2Rv&#10;d25yZXYueG1sUEsFBgAAAAAEAAQA9QAAAIgDAAAAAA==&#10;" fillcolor="#feb686 [1940]" stroked="f" strokecolor="#bfb675">
                  <v:fill color2="#fe8637 [3204]" rotate="t" angle="90" focus="100%" type="gradient"/>
                </v:rect>
                <v:shape id="AutoShape 220" o:spid="_x0000_s1031" type="#_x0000_t32" style="position:absolute;left:11904;top:-294;width:0;height:165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Lm3sAAAADbAAAADwAAAGRycy9kb3ducmV2LnhtbERPTWsCMRC9F/ofwhS81WwViqxGkULR&#10;gxS6iuBt2Iybxc0kTeK6/vvmIHh8vO/FarCd6CnE1rGCj3EBgrh2uuVGwWH//T4DEROyxs4xKbhT&#10;hNXy9WWBpXY3/qW+So3IIRxLVGBS8qWUsTZkMY6dJ87c2QWLKcPQSB3wlsNtJydF8SkttpwbDHr6&#10;MlRfqqtVsAs2mk3F0+vR9z9/hT9V5+NJqdHbsJ6DSDSkp/jh3moFk7w+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y5t7AAAAA2wAAAA8AAAAAAAAAAAAAAAAA&#10;oQIAAGRycy9kb3ducmV2LnhtbFBLBQYAAAAABAAEAPkAAACOAwAAAAA=&#10;" strokecolor="#fe8637 [3204]" strokeweight="2.25pt"/>
                <v:shape id="AutoShape 221" o:spid="_x0000_s1032" type="#_x0000_t32" style="position:absolute;left:10198;top:-271;width:0;height:16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RZ7MQAAADbAAAADwAAAGRycy9kb3ducmV2LnhtbESP0WrCQBRE3wv+w3KFvulGS0VSV1FB&#10;KC0lmvYDbrPXbDR7N2a3Mf37riD0cZiZM8xi1dtadNT6yrGCyTgBQVw4XXGp4OtzN5qD8AFZY+2Y&#10;FPySh9Vy8LDAVLsrH6jLQykihH2KCkwITSqlLwxZ9GPXEEfv6FqLIcq2lLrFa4TbWk6TZCYtVhwX&#10;DDa0NVSc8x+rYLNfe/P2/Zwl7/Z0qTYh6z6eMqUeh/36BUSgPvyH7+1XrWA6gd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FnsxAAAANsAAAAPAAAAAAAAAAAA&#10;AAAAAKECAABkcnMvZG93bnJldi54bWxQSwUGAAAAAAQABAD5AAAAkgMAAAAA&#10;" strokecolor="#feceae [1300]" strokeweight="4.5pt"/>
                <v:shape id="AutoShape 222" o:spid="_x0000_s1033" type="#_x0000_t32" style="position:absolute;left:10055;top:-306;width:0;height:16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TtMIAAADbAAAADwAAAGRycy9kb3ducmV2LnhtbESPQYvCMBSE7wv+h/AEb2tqkVWrUURQ&#10;FtmLVTw/m2dbbF5KE9vuvzcLCx6HmfmGWW16U4mWGldaVjAZRyCIM6tLzhVczvvPOQjnkTVWlknB&#10;LznYrAcfK0y07fhEbepzESDsElRQeF8nUrqsIINubGvi4N1tY9AH2eRSN9gFuKlkHEVf0mDJYaHA&#10;mnYFZY/0aRRcc9nd57PDov3ZTfc1mtsFjzOlRsN+uwThqffv8H/7WyuIY/j7En6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STtMIAAADbAAAADwAAAAAAAAAAAAAA&#10;AAChAgAAZHJzL2Rvd25yZXYueG1sUEsFBgAAAAAEAAQA+QAAAJADAAAAAA==&#10;" strokecolor="#feb686 [1940]" strokeweight="1pt"/>
              </v:group>
            </v:group>
            <v:oval id="Oval 223" o:spid="_x0000_s1034" style="position:absolute;left:8904;top:11910;width:1737;height:1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YN8UA&#10;AADbAAAADwAAAGRycy9kb3ducmV2LnhtbESPQWvCQBSE7wX/w/KE3sxGpWJTVylSbb1pWmqPj+wz&#10;iWbfht1V03/fFYQeh5n5hpktOtOICzlfW1YwTFIQxIXVNZcKvj5XgykIH5A1NpZJwS95WMx7DzPM&#10;tL3yji55KEWEsM9QQRVCm0npi4oM+sS2xNE7WGcwROlKqR1eI9w0cpSmE2mw5rhQYUvLiopTfjYK&#10;9uMNL9f7Vfe8ff8+vq3PT81PuVHqsd+9voAI1IX/8L39oRWMxn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lg3xQAAANsAAAAPAAAAAAAAAAAAAAAAAJgCAABkcnMv&#10;ZG93bnJldi54bWxQSwUGAAAAAAQABAD1AAAAigMAAAAA&#10;" fillcolor="#fe8637 [3204]" strokecolor="#fe8637 [3204]" strokeweight="3pt">
              <v:stroke linestyle="thinThin"/>
            </v:oval>
            <w10:wrap anchorx="page" anchory="page"/>
          </v:group>
        </w:pict>
      </w:r>
      <w:r>
        <w:rPr>
          <w:b/>
          <w:u w:val="single"/>
          <w:lang w:eastAsia="en-US"/>
        </w:rPr>
        <w:pict>
          <v:rect id="Rectangle 224" o:spid="_x0000_s1046" style="position:absolute;margin-left:0;margin-top:0;width:90pt;height:11in;z-index:251787264;visibility:visible;mso-height-percent:1000;mso-left-percent:820;mso-position-horizontal-relative:page;mso-position-vertical:center;mso-position-vertical-relative:page;mso-height-percent:1000;mso-left-percent:82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" filled="f" stroked="f" strokecolor="black [3213]">
            <v:textbox style="layout-flow:vertical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27803532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EE03BB" w:rsidRDefault="00FF64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Dawn Williams</w:t>
                      </w:r>
                    </w:p>
                  </w:sdtContent>
                </w:sdt>
                <w:p w:rsidR="00EE03BB" w:rsidRDefault="00FF6416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color w:val="FFFFFF" w:themeColor="background1"/>
                      <w:sz w:val="22"/>
                      <w:szCs w:val="22"/>
                    </w:rPr>
                    <w:t>107 Hilda Drive, Vicksburg, MS 39180</w:t>
                  </w:r>
                  <w:r w:rsidR="00FB5973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AC7741">
                    <w:rPr>
                      <w:color w:val="FFFFFF" w:themeColor="background1"/>
                    </w:rPr>
                    <w:t>601.61</w:t>
                  </w:r>
                  <w:r w:rsidR="003004FC">
                    <w:rPr>
                      <w:color w:val="FFFFFF" w:themeColor="background1"/>
                    </w:rPr>
                    <w:t>97</w:t>
                  </w:r>
                  <w:r w:rsidR="00AC7741">
                    <w:rPr>
                      <w:color w:val="FFFFFF" w:themeColor="background1"/>
                    </w:rPr>
                    <w:t>8.073</w:t>
                  </w:r>
                  <w:r w:rsidR="003004FC">
                    <w:rPr>
                      <w:color w:val="FFFFFF" w:themeColor="background1"/>
                    </w:rPr>
                    <w:t>7</w:t>
                  </w:r>
                  <w:bookmarkStart w:id="0" w:name="_GoBack"/>
                  <w:bookmarkEnd w:id="0"/>
                  <w:r w:rsidR="00AC7741">
                    <w:rPr>
                      <w:color w:val="FFFFFF" w:themeColor="background1"/>
                    </w:rPr>
                    <w:t>4</w:t>
                  </w:r>
                  <w:r w:rsidR="00FB5973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</w:p>
              </w:txbxContent>
            </v:textbox>
            <w10:wrap anchorx="page" anchory="page"/>
          </v:rect>
        </w:pict>
      </w:r>
      <w:r>
        <w:rPr>
          <w:b/>
          <w:u w:val="single"/>
          <w:lang w:eastAsia="en-US"/>
        </w:rPr>
        <w:pict>
          <v:oval id="Oval 214" o:spid="_x0000_s1045" style="position:absolute;margin-left:0;margin-top:542.25pt;width:186.2pt;height:183.3pt;flip:x;z-index:251785216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" fillcolor="#fe8637" strokecolor="#fe8637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202" o:spid="_x0000_s1044" style="position:absolute;margin-left:0;margin-top:542.25pt;width:186.2pt;height:183.3pt;flip:x;z-index:25178112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V1wIAALw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cOrHV1wIAALwFAAAOAAAAAAAAAAAAAAAAAC4CAABk&#10;cnMvZTJvRG9jLnhtbFBLAQItABQABgAIAAAAIQCzVGYU4AAAAAoBAAAPAAAAAAAAAAAAAAAAADEF&#10;AABkcnMvZG93bnJldi54bWxQSwUGAAAAAAQABADzAAAAPgYAAAAA&#10;" fillcolor="#fe8637" strokecolor="#fe8637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163" o:spid="_x0000_s1043" style="position:absolute;margin-left:0;margin-top:542.25pt;width:186.2pt;height:183.3pt;flip:x;z-index:25177395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tz2AIAALw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I+wK3PYAgAAvAUAAA4AAAAAAAAAAAAAAAAALgIA&#10;AGRycy9lMm9Eb2MueG1sUEsBAi0AFAAGAAgAAAAhAKiiiRjhAAAACgEAAA8AAAAAAAAAAAAAAAAA&#10;MgUAAGRycy9kb3ducmV2LnhtbFBLBQYAAAAABAAEAPMAAABABgAAAAA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153" o:spid="_x0000_s1042" style="position:absolute;margin-left:0;margin-top:542.25pt;width:186.2pt;height:183.3pt;flip:x;z-index:25177088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Zow1UdcCAAC8BQAADgAAAAAAAAAAAAAAAAAuAgAA&#10;ZHJzL2Uyb0RvYy54bWxQSwECLQAUAAYACAAAACEAqKKJGOEAAAAKAQAADwAAAAAAAAAAAAAAAAAx&#10;BQAAZHJzL2Rvd25yZXYueG1sUEsFBgAAAAAEAAQA8wAAAD8GAAAAAA=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129" o:spid="_x0000_s1041" style="position:absolute;margin-left:0;margin-top:542.25pt;width:186.2pt;height:183.3pt;flip:x;z-index:251761664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Bn9bTDYAgAAuwUAAA4AAAAAAAAAAAAAAAAALgIA&#10;AGRycy9lMm9Eb2MueG1sUEsBAi0AFAAGAAgAAAAhAKiiiRjhAAAACgEAAA8AAAAAAAAAAAAAAAAA&#10;MgUAAGRycy9kb3ducmV2LnhtbFBLBQYAAAAABAAEAPMAAABABgAAAAA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78" o:spid="_x0000_s1040" style="position:absolute;margin-left:0;margin-top:542.25pt;width:186.2pt;height:183.3pt;flip:x;z-index:25175859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xL1wIAALo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p1p8S9cCAAC6BQAADgAAAAAAAAAAAAAAAAAuAgAA&#10;ZHJzL2Uyb0RvYy54bWxQSwECLQAUAAYACAAAACEAqKKJGOEAAAAKAQAADwAAAAAAAAAAAAAAAAAx&#10;BQAAZHJzL2Rvd25yZXYueG1sUEsFBgAAAAAEAAQA8wAAAD8GAAAAAA=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b/>
          <w:u w:val="single"/>
          <w:lang w:eastAsia="en-US"/>
        </w:rPr>
        <w:pict>
          <v:oval id="Oval 76" o:spid="_x0000_s1039" style="position:absolute;margin-left:0;margin-top:542.25pt;width:186.2pt;height:183.3pt;flip:x;z-index:25175552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Cpwrvq1gIAALoFAAAOAAAAAAAAAAAAAAAAAC4CAABk&#10;cnMvZTJvRG9jLnhtbFBLAQItABQABgAIAAAAIQCoookY4QAAAAoBAAAPAAAAAAAAAAAAAAAAADAF&#10;AABkcnMvZG93bnJldi54bWxQSwUGAAAAAAQABADzAAAAPg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 w:rsidR="00FB5973" w:rsidRPr="00602133">
        <w:rPr>
          <w:b/>
          <w:u w:val="single"/>
        </w:rPr>
        <w:t>OBJECTIVE</w:t>
      </w:r>
    </w:p>
    <w:p w:rsidR="00145955" w:rsidRDefault="00145955" w:rsidP="00145955">
      <w:r>
        <w:t xml:space="preserve">An employment opportunity with a valued company that utilizes my customer </w:t>
      </w:r>
    </w:p>
    <w:p w:rsidR="00602133" w:rsidRDefault="00145955" w:rsidP="00145955">
      <w:r>
        <w:t>service skills.</w:t>
      </w:r>
    </w:p>
    <w:p w:rsidR="00602133" w:rsidRDefault="00602133" w:rsidP="00145955"/>
    <w:p w:rsidR="00EE03BB" w:rsidRPr="00602133" w:rsidRDefault="00506A88" w:rsidP="00602133">
      <w:r>
        <w:rPr>
          <w:noProof/>
          <w:lang w:eastAsia="en-US"/>
        </w:rPr>
        <w:pict>
          <v:oval id="Oval 60" o:spid="_x0000_s1038" style="position:absolute;margin-left:0;margin-top:542.25pt;width:186.2pt;height:183.3pt;flip:x;z-index:251752448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xl1QIAALo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>
        <w:rPr>
          <w:noProof/>
          <w:lang w:eastAsia="en-US"/>
        </w:rPr>
        <w:pict>
          <v:oval id="Oval 59" o:spid="_x0000_s1037" style="position:absolute;margin-left:0;margin-top:542.25pt;width:186.2pt;height:183.3pt;flip:x;z-index:251751424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zb1gIAALo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0bGzb1gIAALoFAAAOAAAAAAAAAAAAAAAAAC4CAABk&#10;cnMvZTJvRG9jLnhtbFBLAQItABQABgAIAAAAIQCoookY4QAAAAoBAAAPAAAAAAAAAAAAAAAAADAF&#10;AABkcnMvZG93bnJldi54bWxQSwUGAAAAAAQABADzAAAAPg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 w:rsidR="00FB5973" w:rsidRPr="00602133">
        <w:rPr>
          <w:b/>
          <w:u w:val="single"/>
        </w:rPr>
        <w:t>EDUCATION</w:t>
      </w:r>
    </w:p>
    <w:p w:rsidR="00EE03BB" w:rsidRDefault="007E7AC7">
      <w:pPr>
        <w:pStyle w:val="Subsection"/>
      </w:pPr>
      <w:r>
        <w:t>Vicksburg High School</w:t>
      </w:r>
      <w:r w:rsidR="00FB5973">
        <w:rPr>
          <w:color w:val="B9BEC7" w:themeColor="text2" w:themeTint="66"/>
          <w:sz w:val="16"/>
          <w:szCs w:val="16"/>
        </w:rPr>
        <w:sym w:font="Wingdings 2" w:char="F097"/>
      </w:r>
      <w:r>
        <w:t>August 2004-May 2008</w:t>
      </w:r>
    </w:p>
    <w:p w:rsidR="00602133" w:rsidRDefault="00602133" w:rsidP="00602133">
      <w:pPr>
        <w:pStyle w:val="Subsection"/>
        <w:numPr>
          <w:ilvl w:val="0"/>
          <w:numId w:val="6"/>
        </w:numPr>
      </w:pPr>
      <w:r>
        <w:rPr>
          <w:b w:val="0"/>
        </w:rPr>
        <w:t>High School Diploma</w:t>
      </w:r>
    </w:p>
    <w:p w:rsidR="00EE03BB" w:rsidRDefault="007E7AC7">
      <w:pPr>
        <w:pStyle w:val="NormalIndent"/>
        <w:numPr>
          <w:ilvl w:val="0"/>
          <w:numId w:val="6"/>
        </w:numPr>
      </w:pPr>
      <w:r>
        <w:t>Perfect Attendance</w:t>
      </w:r>
    </w:p>
    <w:p w:rsidR="007E7AC7" w:rsidRDefault="007E7AC7" w:rsidP="007E7AC7">
      <w:pPr>
        <w:pStyle w:val="NormalIndent"/>
        <w:ind w:left="0"/>
        <w:rPr>
          <w:b/>
          <w:color w:val="595C62" w:themeColor="accent6" w:themeShade="BF"/>
          <w:szCs w:val="20"/>
        </w:rPr>
      </w:pPr>
      <w:r>
        <w:rPr>
          <w:b/>
        </w:rPr>
        <w:t xml:space="preserve">Hinds Community College </w:t>
      </w:r>
      <w:r>
        <w:rPr>
          <w:color w:val="B9BEC7" w:themeColor="text2" w:themeTint="66"/>
          <w:sz w:val="16"/>
          <w:szCs w:val="16"/>
        </w:rPr>
        <w:sym w:font="Wingdings 2" w:char="F097"/>
      </w:r>
      <w:r w:rsidRPr="0071017F">
        <w:rPr>
          <w:b/>
          <w:color w:val="595C62" w:themeColor="accent6" w:themeShade="BF"/>
          <w:szCs w:val="20"/>
        </w:rPr>
        <w:t>August 2008- July 2011</w:t>
      </w:r>
    </w:p>
    <w:p w:rsidR="00602133" w:rsidRDefault="00602133" w:rsidP="00602133">
      <w:pPr>
        <w:pStyle w:val="NormalIndent"/>
        <w:numPr>
          <w:ilvl w:val="0"/>
          <w:numId w:val="25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Associates in Arts</w:t>
      </w:r>
    </w:p>
    <w:p w:rsidR="007E7AC7" w:rsidRPr="00AF2F94" w:rsidRDefault="007E7AC7" w:rsidP="007E7AC7">
      <w:pPr>
        <w:pStyle w:val="NormalIndent"/>
        <w:numPr>
          <w:ilvl w:val="0"/>
          <w:numId w:val="6"/>
        </w:numPr>
        <w:rPr>
          <w:b/>
          <w:color w:val="414751" w:themeColor="text2" w:themeShade="BF"/>
          <w:szCs w:val="20"/>
        </w:rPr>
      </w:pPr>
      <w:r>
        <w:rPr>
          <w:color w:val="595C62" w:themeColor="accent6" w:themeShade="BF"/>
          <w:szCs w:val="20"/>
        </w:rPr>
        <w:t>President</w:t>
      </w:r>
      <w:r w:rsidR="00AF2F94">
        <w:rPr>
          <w:color w:val="595C62" w:themeColor="accent6" w:themeShade="BF"/>
          <w:szCs w:val="20"/>
        </w:rPr>
        <w:t>’s and Dean’s List</w:t>
      </w:r>
    </w:p>
    <w:p w:rsidR="00AC7741" w:rsidRDefault="00AF2F94" w:rsidP="00AF2F94">
      <w:pPr>
        <w:pStyle w:val="NormalIndent"/>
        <w:ind w:left="0"/>
        <w:rPr>
          <w:b/>
          <w:color w:val="595C62" w:themeColor="accent6" w:themeShade="BF"/>
          <w:szCs w:val="20"/>
        </w:rPr>
      </w:pPr>
      <w:r>
        <w:rPr>
          <w:b/>
          <w:color w:val="595C62" w:themeColor="accent6" w:themeShade="BF"/>
          <w:szCs w:val="20"/>
        </w:rPr>
        <w:t xml:space="preserve">Jackson State University </w:t>
      </w:r>
      <w:r>
        <w:rPr>
          <w:color w:val="B9BEC7" w:themeColor="text2" w:themeTint="66"/>
          <w:sz w:val="16"/>
          <w:szCs w:val="16"/>
        </w:rPr>
        <w:sym w:font="Wingdings 2" w:char="F097"/>
      </w:r>
      <w:r w:rsidR="00AC7741">
        <w:rPr>
          <w:b/>
          <w:color w:val="595C62" w:themeColor="accent6" w:themeShade="BF"/>
          <w:szCs w:val="20"/>
        </w:rPr>
        <w:t>August 2011- May 2014</w:t>
      </w:r>
    </w:p>
    <w:p w:rsidR="00AC7741" w:rsidRPr="00145955" w:rsidRDefault="00AC7741" w:rsidP="00AC7741">
      <w:pPr>
        <w:pStyle w:val="NormalIndent"/>
        <w:numPr>
          <w:ilvl w:val="0"/>
          <w:numId w:val="6"/>
        </w:numPr>
        <w:rPr>
          <w:color w:val="595C62" w:themeColor="accent6" w:themeShade="BF"/>
          <w:szCs w:val="20"/>
        </w:rPr>
      </w:pPr>
      <w:r w:rsidRPr="00145955">
        <w:rPr>
          <w:color w:val="595C62" w:themeColor="accent6" w:themeShade="BF"/>
          <w:szCs w:val="20"/>
        </w:rPr>
        <w:t xml:space="preserve">Bachelor’s of </w:t>
      </w:r>
      <w:r w:rsidR="00602133" w:rsidRPr="00145955">
        <w:rPr>
          <w:color w:val="595C62" w:themeColor="accent6" w:themeShade="BF"/>
          <w:szCs w:val="20"/>
        </w:rPr>
        <w:t>Science</w:t>
      </w:r>
      <w:r w:rsidRPr="00145955">
        <w:rPr>
          <w:color w:val="595C62" w:themeColor="accent6" w:themeShade="BF"/>
          <w:szCs w:val="20"/>
        </w:rPr>
        <w:t>, Psychology</w:t>
      </w:r>
    </w:p>
    <w:p w:rsidR="00AC7741" w:rsidRPr="00145955" w:rsidRDefault="00AC7741" w:rsidP="00AC7741">
      <w:pPr>
        <w:pStyle w:val="NormalIndent"/>
        <w:numPr>
          <w:ilvl w:val="0"/>
          <w:numId w:val="6"/>
        </w:numPr>
        <w:rPr>
          <w:color w:val="595C62" w:themeColor="accent6" w:themeShade="BF"/>
          <w:szCs w:val="20"/>
        </w:rPr>
      </w:pPr>
      <w:r w:rsidRPr="00145955">
        <w:rPr>
          <w:color w:val="595C62" w:themeColor="accent6" w:themeShade="BF"/>
          <w:szCs w:val="20"/>
        </w:rPr>
        <w:t>Psychology Club Secretary</w:t>
      </w:r>
    </w:p>
    <w:p w:rsidR="00EE03BB" w:rsidRDefault="00EE03BB"/>
    <w:p w:rsidR="00EE03BB" w:rsidRPr="00602133" w:rsidRDefault="00FB5973">
      <w:pPr>
        <w:pStyle w:val="Section"/>
        <w:rPr>
          <w:b/>
          <w:u w:val="single"/>
        </w:rPr>
      </w:pPr>
      <w:r w:rsidRPr="00602133">
        <w:rPr>
          <w:b/>
          <w:u w:val="single"/>
        </w:rPr>
        <w:t>EXPERIENCE</w:t>
      </w:r>
    </w:p>
    <w:p w:rsidR="00EE03BB" w:rsidRDefault="00AF2F94">
      <w:pPr>
        <w:pStyle w:val="Subsection"/>
      </w:pPr>
      <w:r>
        <w:t>Blackburn Motor Company</w:t>
      </w:r>
      <w:r w:rsidR="00FB5973">
        <w:rPr>
          <w:color w:val="B9BEC7" w:themeColor="text2" w:themeTint="66"/>
          <w:sz w:val="16"/>
          <w:szCs w:val="16"/>
        </w:rPr>
        <w:sym w:font="Wingdings 2" w:char="F097"/>
      </w:r>
      <w:r>
        <w:t>March 2007</w:t>
      </w:r>
      <w:r w:rsidR="00FB5973">
        <w:t xml:space="preserve"> – </w:t>
      </w:r>
      <w:r>
        <w:t>April 2008</w:t>
      </w:r>
    </w:p>
    <w:p w:rsidR="00EE03BB" w:rsidRDefault="00AF2F94">
      <w:pPr>
        <w:pStyle w:val="ListBullet"/>
        <w:numPr>
          <w:ilvl w:val="0"/>
          <w:numId w:val="21"/>
        </w:numPr>
      </w:pPr>
      <w:r>
        <w:t>Answering phones and service calls, making service files, filing messages</w:t>
      </w:r>
      <w:r w:rsidR="00BA0659">
        <w:t>.</w:t>
      </w:r>
    </w:p>
    <w:p w:rsidR="00EE03BB" w:rsidRDefault="00AF2F94" w:rsidP="00AF2F94">
      <w:pPr>
        <w:pStyle w:val="ListBullet"/>
        <w:numPr>
          <w:ilvl w:val="0"/>
          <w:numId w:val="0"/>
        </w:numPr>
        <w:ind w:left="245" w:hanging="245"/>
        <w:rPr>
          <w:color w:val="B9BEC7" w:themeColor="text2" w:themeTint="66"/>
          <w:szCs w:val="20"/>
        </w:rPr>
      </w:pPr>
      <w:r>
        <w:rPr>
          <w:b/>
        </w:rPr>
        <w:t xml:space="preserve">Rusty’s Riverfront Grill </w:t>
      </w:r>
      <w:r>
        <w:rPr>
          <w:color w:val="B9BEC7" w:themeColor="text2" w:themeTint="66"/>
          <w:sz w:val="16"/>
          <w:szCs w:val="16"/>
        </w:rPr>
        <w:sym w:font="Wingdings 2" w:char="F097"/>
      </w:r>
      <w:r w:rsidR="00AC7741">
        <w:rPr>
          <w:b/>
          <w:color w:val="595C62" w:themeColor="accent6" w:themeShade="BF"/>
          <w:szCs w:val="20"/>
        </w:rPr>
        <w:t xml:space="preserve">April </w:t>
      </w:r>
      <w:r w:rsidR="00145955">
        <w:rPr>
          <w:b/>
          <w:color w:val="595C62" w:themeColor="accent6" w:themeShade="BF"/>
          <w:szCs w:val="20"/>
        </w:rPr>
        <w:t>2008- January 2011</w:t>
      </w:r>
    </w:p>
    <w:p w:rsidR="00AF2F94" w:rsidRPr="00AF2F94" w:rsidRDefault="00AF2F94" w:rsidP="00AF2F94">
      <w:pPr>
        <w:pStyle w:val="ListBullet"/>
        <w:numPr>
          <w:ilvl w:val="0"/>
          <w:numId w:val="21"/>
        </w:numPr>
        <w:rPr>
          <w:b/>
          <w:szCs w:val="20"/>
        </w:rPr>
      </w:pPr>
      <w:r>
        <w:rPr>
          <w:szCs w:val="20"/>
        </w:rPr>
        <w:t>Seating and greeting customers, taking delivery and carry-out orders,</w:t>
      </w:r>
    </w:p>
    <w:p w:rsidR="00AF2F94" w:rsidRDefault="00AF2F94" w:rsidP="00AF2F94">
      <w:pPr>
        <w:pStyle w:val="ListBullet"/>
        <w:numPr>
          <w:ilvl w:val="0"/>
          <w:numId w:val="0"/>
        </w:numPr>
        <w:ind w:left="360"/>
        <w:rPr>
          <w:szCs w:val="20"/>
        </w:rPr>
      </w:pPr>
      <w:r>
        <w:rPr>
          <w:szCs w:val="20"/>
        </w:rPr>
        <w:t>taking customer food and beverage orders,</w:t>
      </w:r>
      <w:r w:rsidR="00AC7741">
        <w:rPr>
          <w:szCs w:val="20"/>
        </w:rPr>
        <w:t xml:space="preserve"> meeting customer quotas.</w:t>
      </w:r>
    </w:p>
    <w:p w:rsidR="00AC7741" w:rsidRDefault="00AC7741" w:rsidP="00AC7741">
      <w:pPr>
        <w:pStyle w:val="ListBullet"/>
        <w:numPr>
          <w:ilvl w:val="0"/>
          <w:numId w:val="0"/>
        </w:numPr>
        <w:rPr>
          <w:b/>
          <w:color w:val="595C62" w:themeColor="accent6" w:themeShade="BF"/>
          <w:szCs w:val="20"/>
        </w:rPr>
      </w:pPr>
      <w:r>
        <w:rPr>
          <w:b/>
        </w:rPr>
        <w:t xml:space="preserve">Love Culture </w:t>
      </w:r>
      <w:r w:rsidR="00145955">
        <w:rPr>
          <w:color w:val="B9BEC7" w:themeColor="text2" w:themeTint="66"/>
          <w:sz w:val="16"/>
          <w:szCs w:val="16"/>
        </w:rPr>
        <w:sym w:font="Wingdings 2" w:char="F097"/>
      </w:r>
      <w:r w:rsidR="00145955">
        <w:rPr>
          <w:b/>
          <w:color w:val="595C62" w:themeColor="accent6" w:themeShade="BF"/>
          <w:szCs w:val="20"/>
        </w:rPr>
        <w:t>January 2011-August 2012</w:t>
      </w:r>
    </w:p>
    <w:p w:rsidR="00145955" w:rsidRPr="00BA0659" w:rsidRDefault="00145955" w:rsidP="00145955">
      <w:pPr>
        <w:pStyle w:val="ListBullet"/>
        <w:numPr>
          <w:ilvl w:val="0"/>
          <w:numId w:val="21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Sales associate who </w:t>
      </w:r>
      <w:r w:rsidR="00602133">
        <w:rPr>
          <w:color w:val="595C62" w:themeColor="accent6" w:themeShade="BF"/>
          <w:szCs w:val="20"/>
        </w:rPr>
        <w:t>greeted</w:t>
      </w:r>
      <w:r>
        <w:rPr>
          <w:color w:val="595C62" w:themeColor="accent6" w:themeShade="BF"/>
          <w:szCs w:val="20"/>
        </w:rPr>
        <w:t xml:space="preserve"> customers, dressed mannequins, as</w:t>
      </w:r>
      <w:r w:rsidR="00BA0659">
        <w:rPr>
          <w:color w:val="595C62" w:themeColor="accent6" w:themeShade="BF"/>
          <w:szCs w:val="20"/>
        </w:rPr>
        <w:t xml:space="preserve">sisted with </w:t>
      </w:r>
    </w:p>
    <w:p w:rsidR="00BA0659" w:rsidRDefault="00BA0659" w:rsidP="00BA0659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inventory orders, processed </w:t>
      </w:r>
      <w:r w:rsidR="00602133">
        <w:rPr>
          <w:color w:val="595C62" w:themeColor="accent6" w:themeShade="BF"/>
          <w:szCs w:val="20"/>
        </w:rPr>
        <w:t>refunds</w:t>
      </w:r>
      <w:r>
        <w:rPr>
          <w:color w:val="595C62" w:themeColor="accent6" w:themeShade="BF"/>
          <w:szCs w:val="20"/>
        </w:rPr>
        <w:t xml:space="preserve"> and store credits.</w:t>
      </w:r>
    </w:p>
    <w:p w:rsidR="00BA0659" w:rsidRDefault="00BA0659" w:rsidP="00BA0659">
      <w:pPr>
        <w:pStyle w:val="ListBullet"/>
        <w:numPr>
          <w:ilvl w:val="0"/>
          <w:numId w:val="0"/>
        </w:numPr>
        <w:ind w:left="245" w:hanging="245"/>
        <w:rPr>
          <w:b/>
          <w:color w:val="595C62" w:themeColor="accent6" w:themeShade="BF"/>
          <w:szCs w:val="20"/>
        </w:rPr>
      </w:pPr>
      <w:r>
        <w:rPr>
          <w:b/>
          <w:color w:val="595C62" w:themeColor="accent6" w:themeShade="BF"/>
          <w:szCs w:val="20"/>
        </w:rPr>
        <w:t xml:space="preserve">The U Sports Bar and Grill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b/>
          <w:color w:val="595C62" w:themeColor="accent6" w:themeShade="BF"/>
          <w:szCs w:val="20"/>
        </w:rPr>
        <w:t>August 2012- August 2013</w:t>
      </w:r>
    </w:p>
    <w:p w:rsidR="00BA0659" w:rsidRPr="00BA0659" w:rsidRDefault="00BA0659" w:rsidP="00BA0659">
      <w:pPr>
        <w:pStyle w:val="ListBullet"/>
        <w:numPr>
          <w:ilvl w:val="0"/>
          <w:numId w:val="21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Seating and greeting customers, taking food and beverage orders, assisted</w:t>
      </w:r>
    </w:p>
    <w:p w:rsidR="00BA0659" w:rsidRDefault="00BA0659" w:rsidP="00BA0659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in liquor order, counted liquor inventory, bonding with customers on a daily</w:t>
      </w:r>
    </w:p>
    <w:p w:rsidR="00BA0659" w:rsidRDefault="00BA0659" w:rsidP="00BA0659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basis.</w:t>
      </w:r>
    </w:p>
    <w:p w:rsidR="00BA0659" w:rsidRDefault="00BA0659" w:rsidP="00BA0659">
      <w:pPr>
        <w:pStyle w:val="ListBullet"/>
        <w:numPr>
          <w:ilvl w:val="0"/>
          <w:numId w:val="0"/>
        </w:numPr>
        <w:ind w:left="245" w:hanging="245"/>
        <w:rPr>
          <w:b/>
          <w:color w:val="595C62" w:themeColor="accent6" w:themeShade="BF"/>
          <w:szCs w:val="20"/>
        </w:rPr>
      </w:pPr>
      <w:r>
        <w:rPr>
          <w:b/>
          <w:color w:val="595C62" w:themeColor="accent6" w:themeShade="BF"/>
          <w:szCs w:val="20"/>
        </w:rPr>
        <w:t xml:space="preserve">Ameristar Casino and Hotel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b/>
          <w:color w:val="595C62" w:themeColor="accent6" w:themeShade="BF"/>
          <w:szCs w:val="20"/>
        </w:rPr>
        <w:t>January 2014- Present</w:t>
      </w:r>
    </w:p>
    <w:p w:rsidR="00BA0659" w:rsidRPr="00BA0659" w:rsidRDefault="00BA0659" w:rsidP="00BA0659">
      <w:pPr>
        <w:pStyle w:val="ListBullet"/>
        <w:numPr>
          <w:ilvl w:val="0"/>
          <w:numId w:val="21"/>
        </w:numPr>
        <w:rPr>
          <w:b/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Receiving and delivering beverage orders, meeting customer quotas, </w:t>
      </w:r>
    </w:p>
    <w:p w:rsidR="00252E8B" w:rsidRDefault="00BA0659" w:rsidP="0036580D">
      <w:pPr>
        <w:pStyle w:val="ListBullet"/>
        <w:numPr>
          <w:ilvl w:val="0"/>
          <w:numId w:val="0"/>
        </w:numPr>
        <w:ind w:left="605" w:hanging="245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plan marketing strategies. </w:t>
      </w:r>
    </w:p>
    <w:p w:rsidR="00252E8B" w:rsidRDefault="00602133" w:rsidP="00602133">
      <w:pPr>
        <w:pStyle w:val="ListBullet"/>
        <w:numPr>
          <w:ilvl w:val="0"/>
          <w:numId w:val="0"/>
        </w:numPr>
        <w:ind w:left="245" w:hanging="245"/>
        <w:rPr>
          <w:b/>
          <w:color w:val="595C62" w:themeColor="accent6" w:themeShade="BF"/>
          <w:szCs w:val="20"/>
        </w:rPr>
      </w:pPr>
      <w:r w:rsidRPr="00252E8B">
        <w:rPr>
          <w:b/>
          <w:color w:val="595C62" w:themeColor="accent6" w:themeShade="BF"/>
          <w:szCs w:val="20"/>
        </w:rPr>
        <w:t>Vicksburg</w:t>
      </w:r>
      <w:r w:rsidR="00252E8B" w:rsidRPr="00252E8B">
        <w:rPr>
          <w:b/>
          <w:color w:val="595C62" w:themeColor="accent6" w:themeShade="BF"/>
          <w:szCs w:val="20"/>
        </w:rPr>
        <w:t xml:space="preserve"> Warren School District</w:t>
      </w:r>
    </w:p>
    <w:p w:rsidR="00252E8B" w:rsidRPr="00252E8B" w:rsidRDefault="00252E8B" w:rsidP="00602133">
      <w:pPr>
        <w:pStyle w:val="ListBullet"/>
        <w:numPr>
          <w:ilvl w:val="0"/>
          <w:numId w:val="0"/>
        </w:numPr>
        <w:ind w:left="360"/>
        <w:rPr>
          <w:b/>
          <w:color w:val="595C62" w:themeColor="accent6" w:themeShade="BF"/>
          <w:szCs w:val="20"/>
        </w:rPr>
      </w:pPr>
      <w:r w:rsidRPr="00252E8B">
        <w:rPr>
          <w:b/>
          <w:color w:val="595C62" w:themeColor="accent6" w:themeShade="BF"/>
          <w:szCs w:val="20"/>
        </w:rPr>
        <w:t>Attendance Secretary October 2017-present</w:t>
      </w:r>
    </w:p>
    <w:p w:rsidR="00252E8B" w:rsidRDefault="00252E8B" w:rsidP="00252E8B">
      <w:pPr>
        <w:pStyle w:val="ListBullet"/>
        <w:numPr>
          <w:ilvl w:val="0"/>
          <w:numId w:val="21"/>
        </w:numPr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Tracking the attendance of </w:t>
      </w:r>
      <w:r w:rsidR="00602133">
        <w:rPr>
          <w:color w:val="595C62" w:themeColor="accent6" w:themeShade="BF"/>
          <w:szCs w:val="20"/>
        </w:rPr>
        <w:t>students, answering</w:t>
      </w:r>
      <w:r>
        <w:rPr>
          <w:color w:val="595C62" w:themeColor="accent6" w:themeShade="BF"/>
          <w:szCs w:val="20"/>
        </w:rPr>
        <w:t xml:space="preserve"> parents questions regarding </w:t>
      </w:r>
      <w:r w:rsidR="00602133">
        <w:rPr>
          <w:color w:val="595C62" w:themeColor="accent6" w:themeShade="BF"/>
          <w:szCs w:val="20"/>
        </w:rPr>
        <w:t>attendance, input</w:t>
      </w:r>
      <w:r>
        <w:rPr>
          <w:color w:val="595C62" w:themeColor="accent6" w:themeShade="BF"/>
          <w:szCs w:val="20"/>
        </w:rPr>
        <w:t xml:space="preserve"> daily attendance data for students,</w:t>
      </w:r>
    </w:p>
    <w:p w:rsidR="00252E8B" w:rsidRDefault="00252E8B" w:rsidP="00252E8B">
      <w:pPr>
        <w:pStyle w:val="ListBullet"/>
        <w:numPr>
          <w:ilvl w:val="0"/>
          <w:numId w:val="0"/>
        </w:numPr>
        <w:ind w:left="360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 xml:space="preserve">run attendance reports and help school officials </w:t>
      </w:r>
    </w:p>
    <w:p w:rsidR="00252E8B" w:rsidRDefault="00252E8B" w:rsidP="00252E8B">
      <w:pPr>
        <w:pStyle w:val="ListBullet"/>
        <w:numPr>
          <w:ilvl w:val="0"/>
          <w:numId w:val="0"/>
        </w:numPr>
        <w:ind w:left="360"/>
        <w:rPr>
          <w:color w:val="595C62" w:themeColor="accent6" w:themeShade="BF"/>
          <w:szCs w:val="20"/>
        </w:rPr>
      </w:pPr>
      <w:r>
        <w:rPr>
          <w:color w:val="595C62" w:themeColor="accent6" w:themeShade="BF"/>
          <w:szCs w:val="20"/>
        </w:rPr>
        <w:t>identify student attendance problems.</w:t>
      </w:r>
    </w:p>
    <w:p w:rsidR="00EE03BB" w:rsidRPr="00602133" w:rsidRDefault="00FB5973">
      <w:pPr>
        <w:pStyle w:val="Section"/>
        <w:tabs>
          <w:tab w:val="left" w:pos="2280"/>
        </w:tabs>
        <w:rPr>
          <w:b/>
          <w:u w:val="single"/>
        </w:rPr>
      </w:pPr>
      <w:r w:rsidRPr="00602133">
        <w:rPr>
          <w:b/>
          <w:u w:val="single"/>
        </w:rPr>
        <w:t>SKILLS</w:t>
      </w:r>
    </w:p>
    <w:p w:rsidR="00EE03BB" w:rsidRDefault="00B5095C">
      <w:pPr>
        <w:pStyle w:val="ListBullet"/>
        <w:ind w:left="360" w:hanging="360"/>
      </w:pPr>
      <w:r>
        <w:t>Strong cash register skills, creative and fast learner, attentive listener,</w:t>
      </w:r>
    </w:p>
    <w:p w:rsidR="00B5095C" w:rsidRDefault="00B5095C" w:rsidP="00B5095C">
      <w:pPr>
        <w:pStyle w:val="ListBullet"/>
        <w:numPr>
          <w:ilvl w:val="0"/>
          <w:numId w:val="0"/>
        </w:numPr>
        <w:ind w:left="360"/>
      </w:pPr>
      <w:r>
        <w:t>good communication skills</w:t>
      </w:r>
      <w:r w:rsidR="00BA0659">
        <w:t>, years of customer service experience.</w:t>
      </w:r>
    </w:p>
    <w:p w:rsidR="00602133" w:rsidRDefault="00602133" w:rsidP="00B5095C">
      <w:pPr>
        <w:pStyle w:val="ListBullet"/>
        <w:numPr>
          <w:ilvl w:val="0"/>
          <w:numId w:val="0"/>
        </w:numPr>
        <w:ind w:left="360"/>
      </w:pPr>
    </w:p>
    <w:p w:rsidR="00B5095C" w:rsidRPr="00602133" w:rsidRDefault="00B5095C" w:rsidP="00B5095C">
      <w:pPr>
        <w:pStyle w:val="ListBullet"/>
        <w:numPr>
          <w:ilvl w:val="0"/>
          <w:numId w:val="0"/>
        </w:numPr>
        <w:ind w:left="360"/>
        <w:rPr>
          <w:b/>
          <w:u w:val="single"/>
        </w:rPr>
      </w:pPr>
    </w:p>
    <w:p w:rsidR="00B5095C" w:rsidRPr="00602133" w:rsidRDefault="00B5095C" w:rsidP="00B5095C">
      <w:pPr>
        <w:pStyle w:val="ListBullet"/>
        <w:numPr>
          <w:ilvl w:val="0"/>
          <w:numId w:val="0"/>
        </w:numPr>
        <w:rPr>
          <w:b/>
          <w:u w:val="single"/>
        </w:rPr>
      </w:pPr>
      <w:r w:rsidRPr="00602133">
        <w:rPr>
          <w:b/>
          <w:u w:val="single"/>
        </w:rPr>
        <w:t>REFERENCES</w:t>
      </w:r>
    </w:p>
    <w:p w:rsidR="00EE03BB" w:rsidRDefault="00B5095C" w:rsidP="00252E8B">
      <w:pPr>
        <w:pStyle w:val="ListBullet"/>
        <w:numPr>
          <w:ilvl w:val="0"/>
          <w:numId w:val="21"/>
        </w:numPr>
      </w:pPr>
      <w:r>
        <w:t>Available upon request</w:t>
      </w:r>
      <w:r w:rsidR="00506A88">
        <w:rPr>
          <w:noProof/>
          <w:lang w:eastAsia="en-US"/>
        </w:rPr>
        <w:pict>
          <v:oval id="Oval 181" o:spid="_x0000_s1036" style="position:absolute;left:0;text-align:left;margin-left:0;margin-top:542.25pt;width:186.2pt;height:183.3pt;flip:x;z-index:25177907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N/2QIAALs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 w:rsidR="00506A88">
        <w:rPr>
          <w:noProof/>
          <w:lang w:eastAsia="en-US"/>
        </w:rPr>
        <w:pict>
          <v:oval id="Oval 180" o:spid="_x0000_s1035" style="position:absolute;left:0;text-align:left;margin-left:0;margin-top:542.25pt;width:186.2pt;height:183.3pt;flip:x;z-index:251778048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f91gIAALs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N0+f91gIAALsFAAAOAAAAAAAAAAAAAAAAAC4CAABk&#10;cnMvZTJvRG9jLnhtbFBLAQItABQABgAIAAAAIQCoookY4QAAAAoBAAAPAAAAAAAAAAAAAAAAADAF&#10;AABkcnMvZG93bnJldi54bWxQSwUGAAAAAAQABADzAAAAPg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</w:p>
    <w:sectPr w:rsidR="00EE03BB" w:rsidSect="00EE03BB">
      <w:headerReference w:type="default" r:id="rId9"/>
      <w:footerReference w:type="defaul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76" w:rsidRDefault="007F3876">
      <w:r>
        <w:separator/>
      </w:r>
    </w:p>
  </w:endnote>
  <w:endnote w:type="continuationSeparator" w:id="1">
    <w:p w:rsidR="007F3876" w:rsidRDefault="007F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BB" w:rsidRDefault="00FB5973">
    <w:pPr>
      <w:pStyle w:val="Footer"/>
    </w:pPr>
    <w:r>
      <w:ptab w:relativeTo="margin" w:alignment="right" w:leader="none"/>
    </w:r>
    <w:r w:rsidR="00506A88">
      <w:fldChar w:fldCharType="begin"/>
    </w:r>
    <w:r w:rsidR="00BA0659">
      <w:instrText xml:space="preserve"> PAGE </w:instrText>
    </w:r>
    <w:r w:rsidR="00506A88">
      <w:fldChar w:fldCharType="separate"/>
    </w:r>
    <w:r w:rsidR="0036580D">
      <w:rPr>
        <w:noProof/>
      </w:rPr>
      <w:t>2</w:t>
    </w:r>
    <w:r w:rsidR="00506A88">
      <w:rPr>
        <w:noProof/>
      </w:rPr>
      <w:fldChar w:fldCharType="end"/>
    </w:r>
    <w:r w:rsidR="00506A88">
      <w:rPr>
        <w:noProof/>
        <w:lang w:eastAsia="en-US"/>
      </w:rPr>
    </w:r>
    <w:r w:rsidR="00506A88">
      <w:rPr>
        <w:noProof/>
        <w:lang w:eastAsia="en-US"/>
      </w:rPr>
      <w:pict>
        <v:oval id="Oval 8" o:spid="_x0000_s4097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" filled="f" fillcolor="#ff7d26" strokecolor="#ff7d26" strokeweight="3pt">
          <v:stroke linestyle="thinThin"/>
          <v:shadow color="#1f2f3f" opacity=".5" offset=",3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76" w:rsidRDefault="007F3876">
      <w:r>
        <w:separator/>
      </w:r>
    </w:p>
  </w:footnote>
  <w:footnote w:type="continuationSeparator" w:id="1">
    <w:p w:rsidR="007F3876" w:rsidRDefault="007F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BB" w:rsidRDefault="00FB5973">
    <w:pPr>
      <w:pStyle w:val="Header"/>
    </w:pPr>
    <w:r>
      <w:ptab w:relativeTo="margin" w:alignment="right" w:leader="none"/>
    </w:r>
    <w:sdt>
      <w:sdtPr>
        <w:rPr>
          <w:color w:val="auto"/>
        </w:rPr>
        <w:id w:val="80127134"/>
        <w:placeholder>
          <w:docPart w:val="1F1218D3857047BDA0F9436CA9CBBD41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[Pick the date]</w:t>
        </w:r>
      </w:sdtContent>
    </w:sdt>
    <w:r w:rsidR="00506A88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8" type="#_x0000_t32" style="position:absolute;margin-left:0;margin-top:0;width:0;height:806.8pt;z-index:251660288;visibility:visible;mso-height-percent:1020;mso-left-percent:970;mso-top-percent:-10;mso-position-horizontal-relative:page;mso-position-vertical-relative:page;mso-height-percent:1020;mso-left-percent:970;mso-top-percent:-1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" strokecolor="#ff7d26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37197DB9"/>
    <w:multiLevelType w:val="hybridMultilevel"/>
    <w:tmpl w:val="D450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8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>
    <w:nsid w:val="4F496A66"/>
    <w:multiLevelType w:val="hybridMultilevel"/>
    <w:tmpl w:val="3E1AC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2"/>
  </w:num>
  <w:num w:numId="5">
    <w:abstractNumId w:val="14"/>
  </w:num>
  <w:num w:numId="6">
    <w:abstractNumId w:val="10"/>
  </w:num>
  <w:num w:numId="7">
    <w:abstractNumId w:val="21"/>
  </w:num>
  <w:num w:numId="8">
    <w:abstractNumId w:val="18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15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5122" style="mso-height-percent:900" fillcolor="white">
      <v:fill color="white"/>
      <o:colormru v:ext="edit" colors="#40a6be,#b4dce6,#98cfdc,#ff7d26,#ff9d5b"/>
    </o:shapedefaults>
    <o:shapelayout v:ext="edit">
      <o:idmap v:ext="edit" data="4"/>
      <o:rules v:ext="edit">
        <o:r id="V:Rule1" type="connector" idref="#AutoShape 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7AC7"/>
    <w:rsid w:val="00004F18"/>
    <w:rsid w:val="00145955"/>
    <w:rsid w:val="00252E8B"/>
    <w:rsid w:val="002B394E"/>
    <w:rsid w:val="003004FC"/>
    <w:rsid w:val="0036580D"/>
    <w:rsid w:val="004B344C"/>
    <w:rsid w:val="00506A88"/>
    <w:rsid w:val="00602133"/>
    <w:rsid w:val="00702E09"/>
    <w:rsid w:val="0071017F"/>
    <w:rsid w:val="007E7AC7"/>
    <w:rsid w:val="007F3876"/>
    <w:rsid w:val="00AC7741"/>
    <w:rsid w:val="00AF2F94"/>
    <w:rsid w:val="00B5095C"/>
    <w:rsid w:val="00BA0659"/>
    <w:rsid w:val="00DB3882"/>
    <w:rsid w:val="00EE03BB"/>
    <w:rsid w:val="00FB5973"/>
    <w:rsid w:val="00FF641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1" type="connector" idref="#AutoShape 217"/>
        <o:r id="V:Rule2" type="connector" idref="#AutoShape 220"/>
        <o:r id="V:Rule3" type="connector" idref="#AutoShape 221"/>
        <o:r id="V:Rule4" type="connector" idref="#AutoShape 22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BB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E03BB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E03BB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E03BB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E03BB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E03BB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E03BB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E03BB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E03BB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E03BB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E03BB"/>
    <w:pPr>
      <w:ind w:left="720"/>
    </w:pPr>
  </w:style>
  <w:style w:type="paragraph" w:customStyle="1" w:styleId="Section">
    <w:name w:val="Section"/>
    <w:basedOn w:val="Normal"/>
    <w:uiPriority w:val="2"/>
    <w:qFormat/>
    <w:rsid w:val="00EE03BB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E03BB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3BB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BB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E03BB"/>
    <w:rPr>
      <w:b/>
      <w:bCs/>
    </w:rPr>
  </w:style>
  <w:style w:type="character" w:styleId="BookTitle">
    <w:name w:val="Book Title"/>
    <w:basedOn w:val="DefaultParagraphFont"/>
    <w:uiPriority w:val="13"/>
    <w:qFormat/>
    <w:rsid w:val="00EE03BB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E03BB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03BB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BB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BB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BB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BB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BB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BB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BB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BB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E03BB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E03BB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BB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E03BB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E03BB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E03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E03BB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03BB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E03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E03BB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E03BB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03BB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E03BB"/>
    <w:pPr>
      <w:numPr>
        <w:numId w:val="9"/>
      </w:numPr>
    </w:pPr>
  </w:style>
  <w:style w:type="numbering" w:customStyle="1" w:styleId="BulletedList">
    <w:name w:val="Bulleted List"/>
    <w:uiPriority w:val="99"/>
    <w:rsid w:val="00EE03BB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BB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E03BB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E03BB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E03BB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E03BB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E03BB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E03BB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E03BB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E03BB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E03BB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E03BB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E03BB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E03BB"/>
    <w:pPr>
      <w:spacing w:before="480" w:line="240" w:lineRule="auto"/>
    </w:pPr>
    <w:rPr>
      <w:b/>
      <w:color w:val="414751" w:themeColor="text2" w:themeShade="BF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BB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E03BB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E03BB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E03BB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E03BB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E03BB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E03BB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E03BB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E03BB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E03BB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E03BB"/>
    <w:pPr>
      <w:ind w:left="720"/>
    </w:pPr>
  </w:style>
  <w:style w:type="paragraph" w:customStyle="1" w:styleId="Section">
    <w:name w:val="Section"/>
    <w:basedOn w:val="Normal"/>
    <w:uiPriority w:val="2"/>
    <w:qFormat/>
    <w:rsid w:val="00EE03BB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E03BB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3BB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E03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BB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E03BB"/>
    <w:rPr>
      <w:b/>
      <w:bCs/>
    </w:rPr>
  </w:style>
  <w:style w:type="character" w:styleId="BookTitle">
    <w:name w:val="Book Title"/>
    <w:basedOn w:val="DefaultParagraphFont"/>
    <w:uiPriority w:val="13"/>
    <w:qFormat/>
    <w:rsid w:val="00EE03BB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E03BB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03BB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BB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BB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BB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BB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BB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BB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BB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BB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E03BB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E03BB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BB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E03BB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E03BB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E03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E03BB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03BB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E03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E03BB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E03BB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03BB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E03BB"/>
    <w:pPr>
      <w:numPr>
        <w:numId w:val="9"/>
      </w:numPr>
    </w:pPr>
  </w:style>
  <w:style w:type="numbering" w:customStyle="1" w:styleId="BulletedList">
    <w:name w:val="Bulleted List"/>
    <w:uiPriority w:val="99"/>
    <w:rsid w:val="00EE03BB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BB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E03BB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E03BB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E03BB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E03BB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E03BB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E03BB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E03BB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E03BB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E03BB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E03BB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E03BB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E03BB"/>
    <w:pPr>
      <w:spacing w:before="480" w:line="240" w:lineRule="auto"/>
    </w:pPr>
    <w:rPr>
      <w:b/>
      <w:color w:val="414751" w:themeColor="text2" w:themeShade="BF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1218D3857047BDA0F9436CA9CB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A611-961B-4C42-B4BA-855685489A3B}"/>
      </w:docPartPr>
      <w:docPartBody>
        <w:p w:rsidR="003B46F7" w:rsidRDefault="004A7783">
          <w:pPr>
            <w:pStyle w:val="1F1218D3857047BDA0F9436CA9CBBD41"/>
          </w:pPr>
          <w:r>
            <w:rPr>
              <w:sz w:val="16"/>
              <w:szCs w:val="16"/>
            </w:rPr>
            <w:t>[Pick the date]</w:t>
          </w:r>
        </w:p>
      </w:docPartBody>
    </w:docPart>
    <w:docPart>
      <w:docPartPr>
        <w:name w:val="3F2625DC7B914D84AA8564421565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EEB4-2FF1-40FA-83D6-560CC9AEC086}"/>
      </w:docPartPr>
      <w:docPartBody>
        <w:p w:rsidR="003B46F7" w:rsidRDefault="004A7783">
          <w:pPr>
            <w:pStyle w:val="3F2625DC7B914D84AA8564421565ED90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  <w:docPart>
      <w:docPartPr>
        <w:name w:val="CB621B58676A4F5C877D353EA0D1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91E5-1426-4424-B995-7FEFCFC22190}"/>
      </w:docPartPr>
      <w:docPartBody>
        <w:p w:rsidR="003B46F7" w:rsidRDefault="004A7783">
          <w:pPr>
            <w:pStyle w:val="CB621B58676A4F5C877D353EA0D11D08"/>
          </w:pPr>
          <w:r>
            <w:rPr>
              <w:color w:val="FFFFFF" w:themeColor="background1"/>
            </w:rPr>
            <w:t>[Type your address]</w:t>
          </w:r>
        </w:p>
      </w:docPartBody>
    </w:docPart>
    <w:docPart>
      <w:docPartPr>
        <w:name w:val="DB0071F931914260814A92192149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4E3C-3248-4AEA-B966-8EDB84F646AA}"/>
      </w:docPartPr>
      <w:docPartBody>
        <w:p w:rsidR="003B46F7" w:rsidRDefault="004A7783">
          <w:pPr>
            <w:pStyle w:val="DB0071F931914260814A921921496F16"/>
          </w:pPr>
          <w:r>
            <w:t>[Type your phone number]</w:t>
          </w:r>
        </w:p>
      </w:docPartBody>
    </w:docPart>
    <w:docPart>
      <w:docPartPr>
        <w:name w:val="94DF5E7A17FF43EB9D8125F592BF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48E5-E688-4A96-B89B-C214661A7B39}"/>
      </w:docPartPr>
      <w:docPartBody>
        <w:p w:rsidR="003B46F7" w:rsidRDefault="004A7783">
          <w:pPr>
            <w:pStyle w:val="94DF5E7A17FF43EB9D8125F592BFE15B"/>
          </w:pPr>
          <w:r>
            <w:rPr>
              <w:color w:val="FFFFFF" w:themeColor="background1"/>
            </w:rPr>
            <w:t>[Type your 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7783"/>
    <w:rsid w:val="003B46F7"/>
    <w:rsid w:val="004A7783"/>
    <w:rsid w:val="004E4CA7"/>
    <w:rsid w:val="00534AB8"/>
    <w:rsid w:val="0079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65E54B1DF84D53BC7CA601B5E82766">
    <w:name w:val="FD65E54B1DF84D53BC7CA601B5E82766"/>
    <w:rsid w:val="004E4CA7"/>
  </w:style>
  <w:style w:type="paragraph" w:customStyle="1" w:styleId="7A91B2E239734051960FE6A449BB7C59">
    <w:name w:val="7A91B2E239734051960FE6A449BB7C59"/>
    <w:rsid w:val="004E4CA7"/>
  </w:style>
  <w:style w:type="paragraph" w:customStyle="1" w:styleId="E4A555FA1E2145A986ABC27B33E69924">
    <w:name w:val="E4A555FA1E2145A986ABC27B33E69924"/>
    <w:rsid w:val="004E4CA7"/>
  </w:style>
  <w:style w:type="paragraph" w:customStyle="1" w:styleId="7D86517AB83E4FE2BFE4BE576AACE2DC">
    <w:name w:val="7D86517AB83E4FE2BFE4BE576AACE2DC"/>
    <w:rsid w:val="004E4CA7"/>
  </w:style>
  <w:style w:type="paragraph" w:customStyle="1" w:styleId="F08BD396DB0543E9A47040B4BF7C1964">
    <w:name w:val="F08BD396DB0543E9A47040B4BF7C1964"/>
    <w:rsid w:val="004E4CA7"/>
  </w:style>
  <w:style w:type="paragraph" w:customStyle="1" w:styleId="2D4EB3C7FD52439FBCB14BD32EB6CCB5">
    <w:name w:val="2D4EB3C7FD52439FBCB14BD32EB6CCB5"/>
    <w:rsid w:val="004E4CA7"/>
  </w:style>
  <w:style w:type="paragraph" w:customStyle="1" w:styleId="F4BC02EEEF384F47AC69E181664D9F01">
    <w:name w:val="F4BC02EEEF384F47AC69E181664D9F01"/>
    <w:rsid w:val="004E4CA7"/>
  </w:style>
  <w:style w:type="paragraph" w:customStyle="1" w:styleId="40B4B1F42437476F920C2C80460A2F16">
    <w:name w:val="40B4B1F42437476F920C2C80460A2F16"/>
    <w:rsid w:val="004E4CA7"/>
  </w:style>
  <w:style w:type="paragraph" w:customStyle="1" w:styleId="3F497661CB82470EBEC4BF9D874AB611">
    <w:name w:val="3F497661CB82470EBEC4BF9D874AB611"/>
    <w:rsid w:val="004E4CA7"/>
  </w:style>
  <w:style w:type="paragraph" w:customStyle="1" w:styleId="1F1218D3857047BDA0F9436CA9CBBD41">
    <w:name w:val="1F1218D3857047BDA0F9436CA9CBBD41"/>
    <w:rsid w:val="004E4CA7"/>
  </w:style>
  <w:style w:type="paragraph" w:customStyle="1" w:styleId="3F2625DC7B914D84AA8564421565ED90">
    <w:name w:val="3F2625DC7B914D84AA8564421565ED90"/>
    <w:rsid w:val="004E4CA7"/>
  </w:style>
  <w:style w:type="paragraph" w:customStyle="1" w:styleId="CB621B58676A4F5C877D353EA0D11D08">
    <w:name w:val="CB621B58676A4F5C877D353EA0D11D08"/>
    <w:rsid w:val="004E4CA7"/>
  </w:style>
  <w:style w:type="paragraph" w:customStyle="1" w:styleId="DB0071F931914260814A921921496F16">
    <w:name w:val="DB0071F931914260814A921921496F16"/>
    <w:rsid w:val="004E4CA7"/>
  </w:style>
  <w:style w:type="paragraph" w:customStyle="1" w:styleId="94DF5E7A17FF43EB9D8125F592BFE15B">
    <w:name w:val="94DF5E7A17FF43EB9D8125F592BFE15B"/>
    <w:rsid w:val="004E4CA7"/>
  </w:style>
  <w:style w:type="paragraph" w:customStyle="1" w:styleId="2F65105184104BADB8048E977BE4BE58">
    <w:name w:val="2F65105184104BADB8048E977BE4BE58"/>
    <w:rsid w:val="004E4CA7"/>
  </w:style>
  <w:style w:type="paragraph" w:customStyle="1" w:styleId="CDC29B657D8B42F69D7ABCCA05E10A9A">
    <w:name w:val="CDC29B657D8B42F69D7ABCCA05E10A9A"/>
    <w:rsid w:val="004E4CA7"/>
  </w:style>
  <w:style w:type="paragraph" w:customStyle="1" w:styleId="88AADDD5813B42DD86EEF1492B58B4A2">
    <w:name w:val="88AADDD5813B42DD86EEF1492B58B4A2"/>
    <w:rsid w:val="004E4CA7"/>
  </w:style>
  <w:style w:type="paragraph" w:customStyle="1" w:styleId="23C557E403DF4D40B53833F64767ECF1">
    <w:name w:val="23C557E403DF4D40B53833F64767ECF1"/>
    <w:rsid w:val="004E4C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D9A2D50-6B91-4EFE-895B-D92AAF93B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Williams</dc:creator>
  <cp:lastModifiedBy>klish</cp:lastModifiedBy>
  <cp:revision>2</cp:revision>
  <cp:lastPrinted>2011-10-23T17:09:00Z</cp:lastPrinted>
  <dcterms:created xsi:type="dcterms:W3CDTF">2020-01-28T20:07:00Z</dcterms:created>
  <dcterms:modified xsi:type="dcterms:W3CDTF">2020-01-28T20:07:00Z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