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769E6" w:rsidRDefault="003320E0" w:rsidP="00806912">
      <w:pPr>
        <w:pStyle w:val="Title"/>
        <w:spacing w:before="100" w:beforeAutospacing="1" w:after="100" w:afterAutospacing="1" w:line="480" w:lineRule="auto"/>
        <w:contextualSpacing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sdt>
        <w:sdtPr>
          <w:rPr>
            <w:rFonts w:ascii="Times New Roman" w:hAnsi="Times New Roman" w:cs="Times New Roman"/>
            <w:b w:val="0"/>
            <w:bCs w:val="0"/>
            <w:sz w:val="24"/>
            <w:szCs w:val="24"/>
          </w:rPr>
          <w:alias w:val="Title:"/>
          <w:tag w:val="Title:"/>
          <w:id w:val="-574357878"/>
          <w:placeholder>
            <w:docPart w:val="F3611E8886CF4829AD7FED5CBE1650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F84BA2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Mansour Zerriouh </w:t>
          </w:r>
          <w:r w:rsidR="00F84BA2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br/>
            <w:t xml:space="preserve">Mrs. Paulesich </w:t>
          </w:r>
          <w:r w:rsidR="00F84BA2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br/>
            <w:t xml:space="preserve">ENGL-0399 </w:t>
          </w:r>
          <w:r w:rsidR="00F84BA2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br/>
            <w:t>04 October 2019</w:t>
          </w:r>
        </w:sdtContent>
      </w:sdt>
    </w:p>
    <w:p w:rsidR="00806912" w:rsidRDefault="00806912" w:rsidP="00806912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Smoking Cigarettes,</w:t>
      </w:r>
      <w:r w:rsidR="00D31AD0">
        <w:rPr>
          <w:rFonts w:ascii="Times New Roman" w:hAnsi="Times New Roman" w:cs="Times New Roman"/>
          <w:sz w:val="24"/>
          <w:szCs w:val="24"/>
        </w:rPr>
        <w:t xml:space="preserve"> (Cause &amp; Effect) </w:t>
      </w:r>
    </w:p>
    <w:p w:rsidR="00806912" w:rsidRDefault="00806912" w:rsidP="00806912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 everyone knows smoking cigarettes</w:t>
      </w:r>
      <w:r w:rsidR="00D31AD0">
        <w:rPr>
          <w:rFonts w:ascii="Times New Roman" w:hAnsi="Times New Roman" w:cs="Times New Roman"/>
          <w:sz w:val="24"/>
          <w:szCs w:val="24"/>
        </w:rPr>
        <w:t xml:space="preserve"> are bad for you, </w:t>
      </w:r>
      <w:r w:rsidR="006875D9">
        <w:rPr>
          <w:rFonts w:ascii="Times New Roman" w:hAnsi="Times New Roman" w:cs="Times New Roman"/>
          <w:sz w:val="24"/>
          <w:szCs w:val="24"/>
        </w:rPr>
        <w:t>and</w:t>
      </w:r>
      <w:r w:rsidR="00D31AD0">
        <w:rPr>
          <w:rFonts w:ascii="Times New Roman" w:hAnsi="Times New Roman" w:cs="Times New Roman"/>
          <w:sz w:val="24"/>
          <w:szCs w:val="24"/>
        </w:rPr>
        <w:t xml:space="preserve"> that tobacco contains nicotine. So why damage yourself and your love ones.</w:t>
      </w:r>
    </w:p>
    <w:p w:rsidR="00D31AD0" w:rsidRDefault="00D31AD0" w:rsidP="00D31AD0">
      <w:pPr>
        <w:pStyle w:val="ListParagraph"/>
        <w:numPr>
          <w:ilvl w:val="0"/>
          <w:numId w:val="4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effects of smoking cigarettes </w:t>
      </w:r>
    </w:p>
    <w:p w:rsidR="00D31AD0" w:rsidRDefault="00D31AD0" w:rsidP="00D31AD0">
      <w:pPr>
        <w:pStyle w:val="ListParagraph"/>
        <w:numPr>
          <w:ilvl w:val="0"/>
          <w:numId w:val="4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Smoking effects your lungs 90% of your body. </w:t>
      </w:r>
    </w:p>
    <w:p w:rsidR="00D31AD0" w:rsidRDefault="00D31AD0" w:rsidP="00D31AD0">
      <w:pPr>
        <w:pStyle w:val="ListParagraph"/>
        <w:numPr>
          <w:ilvl w:val="0"/>
          <w:numId w:val="4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Smoking affects your health &amp; wealth being. </w:t>
      </w:r>
    </w:p>
    <w:p w:rsidR="00D31AD0" w:rsidRDefault="00F61672" w:rsidP="00D31AD0">
      <w:pPr>
        <w:pStyle w:val="ListParagraph"/>
        <w:numPr>
          <w:ilvl w:val="0"/>
          <w:numId w:val="4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Secondhand smoking </w:t>
      </w:r>
    </w:p>
    <w:p w:rsidR="00F61672" w:rsidRDefault="00F61672" w:rsidP="00F61672">
      <w:pPr>
        <w:pStyle w:val="ListParagraph"/>
        <w:numPr>
          <w:ilvl w:val="0"/>
          <w:numId w:val="4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Smoking next to friends and family </w:t>
      </w:r>
      <w:r w:rsidR="00C429FF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cause a higher risk to get cancer or any other disease. </w:t>
      </w:r>
    </w:p>
    <w:p w:rsidR="00F61672" w:rsidRDefault="00F61672" w:rsidP="00F61672">
      <w:pPr>
        <w:pStyle w:val="ListParagraph"/>
        <w:numPr>
          <w:ilvl w:val="0"/>
          <w:numId w:val="4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lose some friends who don’t smoke or don’t like being around a person who smokes.</w:t>
      </w:r>
    </w:p>
    <w:p w:rsidR="00F61672" w:rsidRDefault="00F61672" w:rsidP="00F61672">
      <w:pPr>
        <w:pStyle w:val="ListParagraph"/>
        <w:numPr>
          <w:ilvl w:val="0"/>
          <w:numId w:val="4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of Smoking</w:t>
      </w:r>
    </w:p>
    <w:p w:rsidR="00F61672" w:rsidRDefault="00F61672" w:rsidP="00F61672">
      <w:pPr>
        <w:pStyle w:val="ListParagraph"/>
        <w:numPr>
          <w:ilvl w:val="0"/>
          <w:numId w:val="4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people start smoking from stress</w:t>
      </w:r>
      <w:r w:rsidR="006875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5D9" w:rsidRDefault="006875D9" w:rsidP="00F61672">
      <w:pPr>
        <w:pStyle w:val="ListParagraph"/>
        <w:numPr>
          <w:ilvl w:val="0"/>
          <w:numId w:val="4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see that a lot of kids start to smoke because of the internet.  </w:t>
      </w:r>
    </w:p>
    <w:p w:rsidR="00F61672" w:rsidRPr="006875D9" w:rsidRDefault="006875D9" w:rsidP="006875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Thesis: Smoking cigarettes can really affect you when you get older. </w:t>
      </w:r>
      <w:r w:rsidR="00CC3BB0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just a </w:t>
      </w:r>
      <w:r w:rsidR="00CC3BB0">
        <w:rPr>
          <w:rFonts w:ascii="Times New Roman" w:hAnsi="Times New Roman" w:cs="Times New Roman"/>
          <w:sz w:val="24"/>
          <w:szCs w:val="24"/>
        </w:rPr>
        <w:t>bad habit</w:t>
      </w:r>
      <w:r>
        <w:rPr>
          <w:rFonts w:ascii="Times New Roman" w:hAnsi="Times New Roman" w:cs="Times New Roman"/>
          <w:sz w:val="24"/>
          <w:szCs w:val="24"/>
        </w:rPr>
        <w:t xml:space="preserve"> and can also </w:t>
      </w:r>
      <w:r w:rsidR="00CC3BB0">
        <w:rPr>
          <w:rFonts w:ascii="Times New Roman" w:hAnsi="Times New Roman" w:cs="Times New Roman"/>
          <w:sz w:val="24"/>
          <w:szCs w:val="24"/>
        </w:rPr>
        <w:t>affect</w:t>
      </w:r>
      <w:r>
        <w:rPr>
          <w:rFonts w:ascii="Times New Roman" w:hAnsi="Times New Roman" w:cs="Times New Roman"/>
          <w:sz w:val="24"/>
          <w:szCs w:val="24"/>
        </w:rPr>
        <w:t xml:space="preserve"> you behavior.  </w:t>
      </w:r>
    </w:p>
    <w:sectPr w:rsidR="00F61672" w:rsidRPr="006875D9" w:rsidSect="003320E0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94" w:rsidRDefault="005B6894">
      <w:pPr>
        <w:spacing w:after="0" w:line="240" w:lineRule="auto"/>
      </w:pPr>
      <w:r>
        <w:separator/>
      </w:r>
    </w:p>
  </w:endnote>
  <w:endnote w:type="continuationSeparator" w:id="1">
    <w:p w:rsidR="005B6894" w:rsidRDefault="005B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E6" w:rsidRPr="0025690E" w:rsidRDefault="003320E0" w:rsidP="0025690E">
    <w:pPr>
      <w:pStyle w:val="Footer"/>
    </w:pPr>
    <w:sdt>
      <w:sdtPr>
        <w:alias w:val="Title:"/>
        <w:tag w:val="Title:"/>
        <w:id w:val="3408943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F84BA2">
          <w:t xml:space="preserve">Mansour Zerriouh </w:t>
        </w:r>
        <w:r w:rsidR="00F84BA2">
          <w:br/>
          <w:t xml:space="preserve">Mrs. Paulesich </w:t>
        </w:r>
        <w:r w:rsidR="00F84BA2">
          <w:br/>
          <w:t xml:space="preserve">ENGL-0399 </w:t>
        </w:r>
        <w:r w:rsidR="00F84BA2">
          <w:br/>
          <w:t>04 October 2019</w:t>
        </w:r>
      </w:sdtContent>
    </w:sdt>
    <w:r w:rsidR="008B4470" w:rsidRPr="0025690E">
      <w:ptab w:relativeTo="margin" w:alignment="right" w:leader="none"/>
    </w:r>
    <w:r w:rsidR="008B4470" w:rsidRPr="0025690E">
      <w:t xml:space="preserve">Page </w:t>
    </w:r>
    <w:r w:rsidRPr="0025690E">
      <w:fldChar w:fldCharType="begin"/>
    </w:r>
    <w:r w:rsidR="008B4470" w:rsidRPr="0025690E">
      <w:instrText xml:space="preserve"> PAGE  \* Arabic  \* MERGEFORMAT </w:instrText>
    </w:r>
    <w:r w:rsidRPr="0025690E">
      <w:fldChar w:fldCharType="separate"/>
    </w:r>
    <w:r w:rsidR="00E01AD9">
      <w:rPr>
        <w:noProof/>
      </w:rPr>
      <w:t>2</w:t>
    </w:r>
    <w:r w:rsidRPr="0025690E">
      <w:fldChar w:fldCharType="end"/>
    </w:r>
    <w:r w:rsidR="008B4470" w:rsidRPr="0025690E">
      <w:t xml:space="preserve"> of </w:t>
    </w:r>
    <w:fldSimple w:instr=" NUMPAGES  \* Arabic  \* MERGEFORMAT ">
      <w:r w:rsidR="00E01AD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94" w:rsidRDefault="005B6894">
      <w:pPr>
        <w:spacing w:after="0" w:line="240" w:lineRule="auto"/>
      </w:pPr>
      <w:r>
        <w:separator/>
      </w:r>
    </w:p>
  </w:footnote>
  <w:footnote w:type="continuationSeparator" w:id="1">
    <w:p w:rsidR="005B6894" w:rsidRDefault="005B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4930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1BE3" w:rsidRDefault="00806912">
        <w:pPr>
          <w:pStyle w:val="Header"/>
          <w:jc w:val="right"/>
        </w:pPr>
        <w:r w:rsidRPr="00806912">
          <w:rPr>
            <w:rFonts w:ascii="Times New Roman" w:hAnsi="Times New Roman" w:cs="Times New Roman"/>
            <w:sz w:val="24"/>
            <w:szCs w:val="24"/>
          </w:rPr>
          <w:t>Zerriouh</w:t>
        </w:r>
        <w:r w:rsidR="003320E0">
          <w:fldChar w:fldCharType="begin"/>
        </w:r>
        <w:r w:rsidR="00381BE3">
          <w:instrText xml:space="preserve"> PAGE   \* MERGEFORMAT </w:instrText>
        </w:r>
        <w:r w:rsidR="003320E0">
          <w:fldChar w:fldCharType="separate"/>
        </w:r>
        <w:r w:rsidR="00F84BA2">
          <w:rPr>
            <w:noProof/>
          </w:rPr>
          <w:t>1</w:t>
        </w:r>
        <w:r w:rsidR="003320E0">
          <w:rPr>
            <w:noProof/>
          </w:rPr>
          <w:fldChar w:fldCharType="end"/>
        </w:r>
      </w:p>
    </w:sdtContent>
  </w:sdt>
  <w:p w:rsidR="00381BE3" w:rsidRDefault="00381B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0F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166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3A89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90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8E3A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A050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844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4A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42B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24865"/>
    <w:multiLevelType w:val="hybridMultilevel"/>
    <w:tmpl w:val="1E6A4BB0"/>
    <w:lvl w:ilvl="0" w:tplc="1000223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12A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59579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83469"/>
    <w:multiLevelType w:val="hybridMultilevel"/>
    <w:tmpl w:val="2656F3A6"/>
    <w:lvl w:ilvl="0" w:tplc="51D0F1A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328E36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C6953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C009B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44CE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1CE0DCB"/>
    <w:multiLevelType w:val="multilevel"/>
    <w:tmpl w:val="14EAA40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20">
    <w:nsid w:val="5D5418B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4E15559"/>
    <w:multiLevelType w:val="hybridMultilevel"/>
    <w:tmpl w:val="46E4EE38"/>
    <w:lvl w:ilvl="0" w:tplc="951E3734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EB6AC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726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AAE2B43"/>
    <w:multiLevelType w:val="hybridMultilevel"/>
    <w:tmpl w:val="8538242E"/>
    <w:lvl w:ilvl="0" w:tplc="4A62E7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7AF132CD"/>
    <w:multiLevelType w:val="hybridMultilevel"/>
    <w:tmpl w:val="00A2A530"/>
    <w:lvl w:ilvl="0" w:tplc="6204C0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D72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C71BDC"/>
    <w:multiLevelType w:val="hybridMultilevel"/>
    <w:tmpl w:val="A834795A"/>
    <w:lvl w:ilvl="0" w:tplc="7A50F550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>
    <w:nsid w:val="7E1D6B15"/>
    <w:multiLevelType w:val="hybridMultilevel"/>
    <w:tmpl w:val="B2B44616"/>
    <w:lvl w:ilvl="0" w:tplc="CB9CA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B81484"/>
    <w:multiLevelType w:val="hybridMultilevel"/>
    <w:tmpl w:val="3EE4081A"/>
    <w:lvl w:ilvl="0" w:tplc="8D5A2B5E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>
    <w:nsid w:val="7FE11DCE"/>
    <w:multiLevelType w:val="hybridMultilevel"/>
    <w:tmpl w:val="A5DA26AE"/>
    <w:lvl w:ilvl="0" w:tplc="35EE52B6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</w:num>
  <w:num w:numId="11">
    <w:abstractNumId w:val="22"/>
  </w:num>
  <w:num w:numId="12">
    <w:abstractNumId w:val="19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2"/>
  </w:num>
  <w:num w:numId="18">
    <w:abstractNumId w:val="15"/>
    <w:lvlOverride w:ilvl="0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16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24"/>
  </w:num>
  <w:num w:numId="25">
    <w:abstractNumId w:val="27"/>
  </w:num>
  <w:num w:numId="26">
    <w:abstractNumId w:val="14"/>
  </w:num>
  <w:num w:numId="27">
    <w:abstractNumId w:val="18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23"/>
  </w:num>
  <w:num w:numId="38">
    <w:abstractNumId w:val="20"/>
  </w:num>
  <w:num w:numId="39">
    <w:abstractNumId w:val="15"/>
    <w:lvlOverride w:ilvl="0">
      <w:startOverride w:val="1"/>
    </w:lvlOverride>
  </w:num>
  <w:num w:numId="40">
    <w:abstractNumId w:val="29"/>
  </w:num>
  <w:num w:numId="41">
    <w:abstractNumId w:val="15"/>
    <w:lvlOverride w:ilvl="0">
      <w:startOverride w:val="2"/>
    </w:lvlOverride>
  </w:num>
  <w:num w:numId="42">
    <w:abstractNumId w:val="15"/>
    <w:lvlOverride w:ilvl="0">
      <w:startOverride w:val="1"/>
    </w:lvlOverride>
  </w:num>
  <w:num w:numId="43">
    <w:abstractNumId w:val="26"/>
  </w:num>
  <w:num w:numId="44">
    <w:abstractNumId w:val="25"/>
  </w:num>
  <w:num w:numId="45">
    <w:abstractNumId w:val="28"/>
  </w:num>
  <w:num w:numId="46">
    <w:abstractNumId w:val="30"/>
  </w:num>
  <w:num w:numId="47">
    <w:abstractNumId w:val="31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781A"/>
    <w:rsid w:val="00121570"/>
    <w:rsid w:val="0025690E"/>
    <w:rsid w:val="002B5AE6"/>
    <w:rsid w:val="002F781A"/>
    <w:rsid w:val="003320E0"/>
    <w:rsid w:val="00381BE3"/>
    <w:rsid w:val="003E4B77"/>
    <w:rsid w:val="005B6894"/>
    <w:rsid w:val="00676AC7"/>
    <w:rsid w:val="006875D9"/>
    <w:rsid w:val="00775A24"/>
    <w:rsid w:val="00806912"/>
    <w:rsid w:val="0086238C"/>
    <w:rsid w:val="008B4470"/>
    <w:rsid w:val="008E752A"/>
    <w:rsid w:val="009A2ED4"/>
    <w:rsid w:val="00A769E6"/>
    <w:rsid w:val="00AE75FA"/>
    <w:rsid w:val="00B27C7C"/>
    <w:rsid w:val="00C429FF"/>
    <w:rsid w:val="00C45DBF"/>
    <w:rsid w:val="00C55AE2"/>
    <w:rsid w:val="00C60ACE"/>
    <w:rsid w:val="00CC3BB0"/>
    <w:rsid w:val="00D31AD0"/>
    <w:rsid w:val="00E01AD9"/>
    <w:rsid w:val="00F135AC"/>
    <w:rsid w:val="00F61672"/>
    <w:rsid w:val="00F8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List Bullet" w:uiPriority="9"/>
    <w:lsdException w:name="List Bullet 2" w:uiPriority="9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E2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3320E0"/>
    <w:pPr>
      <w:numPr>
        <w:numId w:val="4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rsid w:val="003320E0"/>
    <w:pPr>
      <w:numPr>
        <w:numId w:val="1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0E0"/>
    <w:pPr>
      <w:keepNext/>
      <w:keepLines/>
      <w:numPr>
        <w:numId w:val="24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uiPriority w:val="9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ListParagraph">
    <w:name w:val="List Paragraph"/>
    <w:basedOn w:val="Normal"/>
    <w:uiPriority w:val="34"/>
    <w:unhideWhenUsed/>
    <w:rsid w:val="00D31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List Bullet" w:uiPriority="9"/>
    <w:lsdException w:name="List Bullet 2" w:uiPriority="9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E2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numId w:val="4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1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24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uiPriority w:val="9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ListParagraph">
    <w:name w:val="List Paragraph"/>
    <w:basedOn w:val="Normal"/>
    <w:uiPriority w:val="34"/>
    <w:unhideWhenUsed/>
    <w:rsid w:val="00D3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sour\AppData\Roaming\Microsoft\Templates\Short%20essay%20out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611E8886CF4829AD7FED5CBE16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63F6-B6BD-4AF5-9A8E-B9B3893F6694}"/>
      </w:docPartPr>
      <w:docPartBody>
        <w:p w:rsidR="00340AB3" w:rsidRDefault="00217F8D">
          <w:pPr>
            <w:pStyle w:val="F3611E8886CF4829AD7FED5CBE1650C4"/>
          </w:pPr>
          <w:r>
            <w:t>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17F8D"/>
    <w:rsid w:val="00217F8D"/>
    <w:rsid w:val="00340AB3"/>
    <w:rsid w:val="005322DF"/>
    <w:rsid w:val="0089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611E8886CF4829AD7FED5CBE1650C4">
    <w:name w:val="F3611E8886CF4829AD7FED5CBE1650C4"/>
    <w:rsid w:val="005322DF"/>
  </w:style>
  <w:style w:type="paragraph" w:customStyle="1" w:styleId="DEF5A7C86E5C4EB293C53D3CBA1B2542">
    <w:name w:val="DEF5A7C86E5C4EB293C53D3CBA1B2542"/>
    <w:rsid w:val="005322DF"/>
  </w:style>
  <w:style w:type="paragraph" w:customStyle="1" w:styleId="40C31B9479E84F52B3A08958A733DE6E">
    <w:name w:val="40C31B9479E84F52B3A08958A733DE6E"/>
    <w:rsid w:val="005322DF"/>
  </w:style>
  <w:style w:type="paragraph" w:customStyle="1" w:styleId="8A62B6CC8BD94304A48070BD734E943C">
    <w:name w:val="8A62B6CC8BD94304A48070BD734E943C"/>
    <w:rsid w:val="005322DF"/>
  </w:style>
  <w:style w:type="paragraph" w:customStyle="1" w:styleId="4713CD5FB7454719B0DBC627EA411416">
    <w:name w:val="4713CD5FB7454719B0DBC627EA411416"/>
    <w:rsid w:val="005322DF"/>
  </w:style>
  <w:style w:type="paragraph" w:customStyle="1" w:styleId="C8C41078F4DE4DCEA4CEBE1D396B814B">
    <w:name w:val="C8C41078F4DE4DCEA4CEBE1D396B814B"/>
    <w:rsid w:val="005322DF"/>
  </w:style>
  <w:style w:type="paragraph" w:customStyle="1" w:styleId="CB4522A02FA74FACA7EFAAA17C17FF4E">
    <w:name w:val="CB4522A02FA74FACA7EFAAA17C17FF4E"/>
    <w:rsid w:val="005322DF"/>
  </w:style>
  <w:style w:type="paragraph" w:customStyle="1" w:styleId="4356B831D21F49818194D76E6269B473">
    <w:name w:val="4356B831D21F49818194D76E6269B473"/>
    <w:rsid w:val="005322DF"/>
  </w:style>
  <w:style w:type="paragraph" w:customStyle="1" w:styleId="BAB3928DC996407A8300D5A4DA13BF0B">
    <w:name w:val="BAB3928DC996407A8300D5A4DA13BF0B"/>
    <w:rsid w:val="005322DF"/>
  </w:style>
  <w:style w:type="paragraph" w:customStyle="1" w:styleId="A887B4E3444E454EA84A6C2F3BC3DDA5">
    <w:name w:val="A887B4E3444E454EA84A6C2F3BC3DDA5"/>
    <w:rsid w:val="005322DF"/>
  </w:style>
  <w:style w:type="paragraph" w:customStyle="1" w:styleId="DC8620F28B1B43A79B5095620EB1EF09">
    <w:name w:val="DC8620F28B1B43A79B5095620EB1EF09"/>
    <w:rsid w:val="005322DF"/>
  </w:style>
  <w:style w:type="paragraph" w:customStyle="1" w:styleId="A3D99E4DA7F74D9B8FBFB56E56FA52BD">
    <w:name w:val="A3D99E4DA7F74D9B8FBFB56E56FA52BD"/>
    <w:rsid w:val="005322DF"/>
  </w:style>
  <w:style w:type="paragraph" w:customStyle="1" w:styleId="C59A0448CC51492196637BF35CD972B9">
    <w:name w:val="C59A0448CC51492196637BF35CD972B9"/>
    <w:rsid w:val="005322DF"/>
  </w:style>
  <w:style w:type="paragraph" w:customStyle="1" w:styleId="EEDF866871B04CE29A5BB047635793AE">
    <w:name w:val="EEDF866871B04CE29A5BB047635793AE"/>
    <w:rsid w:val="005322DF"/>
  </w:style>
  <w:style w:type="paragraph" w:customStyle="1" w:styleId="25F73EF4D8C84FFA9DF7262AD5C930EA">
    <w:name w:val="25F73EF4D8C84FFA9DF7262AD5C930EA"/>
    <w:rsid w:val="005322DF"/>
  </w:style>
  <w:style w:type="paragraph" w:customStyle="1" w:styleId="7DC8E1B5F3C94BBCA6611E3D3BE8C8AB">
    <w:name w:val="7DC8E1B5F3C94BBCA6611E3D3BE8C8AB"/>
    <w:rsid w:val="005322DF"/>
  </w:style>
  <w:style w:type="paragraph" w:customStyle="1" w:styleId="2EEF615C35904B05810A62451C274D1D">
    <w:name w:val="2EEF615C35904B05810A62451C274D1D"/>
    <w:rsid w:val="005322DF"/>
  </w:style>
  <w:style w:type="paragraph" w:customStyle="1" w:styleId="B8AA02529CDD4CD4A00F75BCC94CEF8B">
    <w:name w:val="B8AA02529CDD4CD4A00F75BCC94CEF8B"/>
    <w:rsid w:val="005322DF"/>
  </w:style>
  <w:style w:type="paragraph" w:customStyle="1" w:styleId="A8D07B9C422A42E3AF907058BF1E1230">
    <w:name w:val="A8D07B9C422A42E3AF907058BF1E1230"/>
    <w:rsid w:val="005322DF"/>
  </w:style>
  <w:style w:type="paragraph" w:customStyle="1" w:styleId="1805A7B590A14C328AD39EAB19ECE5F2">
    <w:name w:val="1805A7B590A14C328AD39EAB19ECE5F2"/>
    <w:rsid w:val="005322DF"/>
  </w:style>
  <w:style w:type="paragraph" w:customStyle="1" w:styleId="544C4C2A1DC845C39EF2DAFA91C21712">
    <w:name w:val="544C4C2A1DC845C39EF2DAFA91C21712"/>
    <w:rsid w:val="005322DF"/>
  </w:style>
  <w:style w:type="paragraph" w:customStyle="1" w:styleId="D6B6C091705647349D9A5121CD1F6B5C">
    <w:name w:val="D6B6C091705647349D9A5121CD1F6B5C"/>
    <w:rsid w:val="005322DF"/>
  </w:style>
  <w:style w:type="paragraph" w:customStyle="1" w:styleId="F984F4A5F9A441CFBDCA66C1D88D0CF6">
    <w:name w:val="F984F4A5F9A441CFBDCA66C1D88D0CF6"/>
    <w:rsid w:val="005322DF"/>
  </w:style>
  <w:style w:type="paragraph" w:customStyle="1" w:styleId="BE511A790EEE42BDBCAE89386C16B4AD">
    <w:name w:val="BE511A790EEE42BDBCAE89386C16B4AD"/>
    <w:rsid w:val="005322DF"/>
  </w:style>
  <w:style w:type="paragraph" w:customStyle="1" w:styleId="A78A8A84DE864DE3B038963BC45A14C5">
    <w:name w:val="A78A8A84DE864DE3B038963BC45A14C5"/>
    <w:rsid w:val="005322DF"/>
  </w:style>
  <w:style w:type="paragraph" w:customStyle="1" w:styleId="FCB5826317D348519101771A2A960EA7">
    <w:name w:val="FCB5826317D348519101771A2A960EA7"/>
    <w:rsid w:val="005322DF"/>
  </w:style>
  <w:style w:type="paragraph" w:customStyle="1" w:styleId="561F1FCE914942F19EC28CEAD25BC8C3">
    <w:name w:val="561F1FCE914942F19EC28CEAD25BC8C3"/>
    <w:rsid w:val="005322DF"/>
  </w:style>
  <w:style w:type="paragraph" w:customStyle="1" w:styleId="A0EC6F6EE5BA4407ABD3016724814B48">
    <w:name w:val="A0EC6F6EE5BA4407ABD3016724814B48"/>
    <w:rsid w:val="005322DF"/>
  </w:style>
  <w:style w:type="paragraph" w:customStyle="1" w:styleId="27351999462142D287180E302EB9924E">
    <w:name w:val="27351999462142D287180E302EB9924E"/>
    <w:rsid w:val="005322DF"/>
  </w:style>
  <w:style w:type="paragraph" w:customStyle="1" w:styleId="A0EE0498E3184EC0826502C6E9B22187">
    <w:name w:val="A0EE0498E3184EC0826502C6E9B22187"/>
    <w:rsid w:val="005322DF"/>
  </w:style>
  <w:style w:type="paragraph" w:customStyle="1" w:styleId="2C2C9C10AEE044969E3CADE15EC5D9DD">
    <w:name w:val="2C2C9C10AEE044969E3CADE15EC5D9DD"/>
    <w:rsid w:val="005322DF"/>
  </w:style>
  <w:style w:type="paragraph" w:customStyle="1" w:styleId="1A566558D7DB4005989FD793BFC8A090">
    <w:name w:val="1A566558D7DB4005989FD793BFC8A090"/>
    <w:rsid w:val="005322DF"/>
  </w:style>
  <w:style w:type="paragraph" w:customStyle="1" w:styleId="579D04A6568E4C1B9D511E2016CD0727">
    <w:name w:val="579D04A6568E4C1B9D511E2016CD0727"/>
    <w:rsid w:val="005322DF"/>
  </w:style>
  <w:style w:type="paragraph" w:customStyle="1" w:styleId="53E3F2B22F5E406A84E7C6619060CF97">
    <w:name w:val="53E3F2B22F5E406A84E7C6619060CF97"/>
    <w:rsid w:val="005322DF"/>
  </w:style>
  <w:style w:type="paragraph" w:customStyle="1" w:styleId="8E86C2F2E6184AAE9574C57B7105C720">
    <w:name w:val="8E86C2F2E6184AAE9574C57B7105C720"/>
    <w:rsid w:val="005322DF"/>
  </w:style>
  <w:style w:type="paragraph" w:customStyle="1" w:styleId="E407A031A65E481797907E3A6D240782">
    <w:name w:val="E407A031A65E481797907E3A6D240782"/>
    <w:rsid w:val="005322DF"/>
  </w:style>
  <w:style w:type="paragraph" w:customStyle="1" w:styleId="4272219316F64739B4F107A1B80E6705">
    <w:name w:val="4272219316F64739B4F107A1B80E6705"/>
    <w:rsid w:val="005322DF"/>
  </w:style>
  <w:style w:type="paragraph" w:customStyle="1" w:styleId="3ED1BF6EB219451D90EBF3E1601E2373">
    <w:name w:val="3ED1BF6EB219451D90EBF3E1601E2373"/>
    <w:rsid w:val="005322DF"/>
  </w:style>
  <w:style w:type="paragraph" w:customStyle="1" w:styleId="5F937DD6A4B64DA486B423B6EB2E4934">
    <w:name w:val="5F937DD6A4B64DA486B423B6EB2E4934"/>
    <w:rsid w:val="005322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879246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2013-02-25T14:44:00+00:00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1676412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TP104022097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E1811-84BF-463B-AD19-FA13CF0E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1F3C9-ED13-4BE7-BB40-249447F4581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2F0016D-A62B-4DD5-897A-E5C45EE9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essay outline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Mansour Zerriouh 
Mrs. Paulesich 
ENGL-0399 
04 October 2019</vt:lpstr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Mansour Zerriouh 
Mrs. Paulesich 
ENGL-0399 
04 October 2019</dc:title>
  <dc:creator>Mansour</dc:creator>
  <cp:lastModifiedBy>klish</cp:lastModifiedBy>
  <cp:revision>2</cp:revision>
  <dcterms:created xsi:type="dcterms:W3CDTF">2020-02-04T19:49:00Z</dcterms:created>
  <dcterms:modified xsi:type="dcterms:W3CDTF">2020-02-04T19:49:00Z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