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78" w:rsidRDefault="008E19AB">
      <w:pPr>
        <w:pStyle w:val="Title"/>
      </w:pPr>
      <w:sdt>
        <w:sdtPr>
          <w:alias w:val="Title:"/>
          <w:tag w:val="Title:"/>
          <w:id w:val="726351117"/>
          <w:placeholder>
            <w:docPart w:val="FFBE5F04A6974A29AF7622E6B00A003B"/>
          </w:placeholder>
          <w:dataBinding w:prefixMappings="xmlns:ns0='http://purl.org/dc/elements/1.1/' xmlns:ns1='http://schemas.openxmlformats.org/package/2006/metadata/core-properties' " w:xpath="/ns1:coreProperties[1]/ns0:title[1]" w:storeItemID="{6C3C8BC8-F283-45AE-878A-BAB7291924A1}"/>
          <w:text w:multiLine="1"/>
        </w:sdtPr>
        <w:sdtContent>
          <w:r w:rsidR="00212EFD" w:rsidRPr="00212EFD">
            <w:t>Journal Articles on Learning and Memory</w:t>
          </w:r>
        </w:sdtContent>
      </w:sdt>
    </w:p>
    <w:p w:rsidR="00B823AA" w:rsidRDefault="00212EFD" w:rsidP="00B823AA">
      <w:pPr>
        <w:pStyle w:val="Title2"/>
      </w:pPr>
      <w:r>
        <w:t>Stephanie Bollman</w:t>
      </w:r>
    </w:p>
    <w:p w:rsidR="00E81978" w:rsidRDefault="00212EFD" w:rsidP="00B823AA">
      <w:pPr>
        <w:pStyle w:val="Title2"/>
      </w:pPr>
      <w:r>
        <w:t xml:space="preserve">South University Online </w:t>
      </w: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Default="00212EFD" w:rsidP="00B823AA">
      <w:pPr>
        <w:pStyle w:val="Title2"/>
      </w:pPr>
    </w:p>
    <w:p w:rsidR="00212EFD" w:rsidRPr="00212EFD" w:rsidRDefault="00212EFD" w:rsidP="00212EFD">
      <w:pPr>
        <w:pStyle w:val="Title2"/>
      </w:pPr>
      <w:r w:rsidRPr="00212EFD">
        <w:lastRenderedPageBreak/>
        <w:t>Journal Articles on Learning and Memory</w:t>
      </w:r>
    </w:p>
    <w:p w:rsidR="00212EFD" w:rsidRPr="00212EFD" w:rsidRDefault="00212EFD" w:rsidP="00212EFD">
      <w:pPr>
        <w:pStyle w:val="Title2"/>
        <w:rPr>
          <w:b/>
        </w:rPr>
      </w:pPr>
      <w:r w:rsidRPr="00212EFD">
        <w:rPr>
          <w:b/>
        </w:rPr>
        <w:t>Article 1</w:t>
      </w:r>
    </w:p>
    <w:p w:rsidR="00212EFD" w:rsidRPr="00212EFD" w:rsidRDefault="00212EFD" w:rsidP="00212EFD">
      <w:pPr>
        <w:pStyle w:val="Title2"/>
      </w:pPr>
      <w:r w:rsidRPr="00212EFD">
        <w:t xml:space="preserve">This article ascertains that the retrieval of information is better than re-reading the information. This means that an individual can easily retain things in the memory through the retrieval where the information is reassessed. The remembering of information motivates declarative memory at a more prolonged and direct intention interval. Retrieval practice impacts both the form of recognition memory, but the retrieval practice effect (RPE) is more evident for reminiscence than familiarity (Guran, Lehmann-Grube &amp;Bunzeck, 2020). The RPE is prevalent in that it is perceived in life long, but elders barely benefit from retrieval as contrasted to the young generation. The findings from this study offer necessary knowledge regarding short-lived constancy of RPE, disparity impacts of RP on memory, and they offer more proof for changed linked to age and reductions in the RPE. </w:t>
      </w:r>
    </w:p>
    <w:p w:rsidR="00212EFD" w:rsidRPr="00212EFD" w:rsidRDefault="00212EFD" w:rsidP="00212EFD">
      <w:pPr>
        <w:pStyle w:val="Title2"/>
      </w:pPr>
      <w:r w:rsidRPr="00212EFD">
        <w:t xml:space="preserve">This source summarizes the importance of retrieval practice effect (RPE) on the enhancement of memory among individuals. Repeated encoding has been presented as a prevalent method of learning new materials; nonetheless, the retrieval of new materials is even better. The advantage of retrieval practice is better than the elaborative methods of encoding, and the RPE is found in various inducement modalities. This article relates to the week’s subject because it relates to memory and learning. </w:t>
      </w:r>
    </w:p>
    <w:p w:rsidR="00212EFD" w:rsidRPr="00212EFD" w:rsidRDefault="00212EFD" w:rsidP="00212EFD">
      <w:pPr>
        <w:pStyle w:val="Title2"/>
      </w:pPr>
      <w:r w:rsidRPr="00212EFD">
        <w:t xml:space="preserve">From this article, it is apparent that the retrieval of materials can be a better way of learning about specific materials, and it has a significant implication in the education system. This presents the need for considering the importance of RPE on the learners. </w:t>
      </w:r>
    </w:p>
    <w:p w:rsidR="00212EFD" w:rsidRPr="00212EFD" w:rsidRDefault="00212EFD" w:rsidP="00212EFD">
      <w:pPr>
        <w:pStyle w:val="Title2"/>
      </w:pPr>
    </w:p>
    <w:p w:rsidR="00212EFD" w:rsidRDefault="00212EFD" w:rsidP="00212EFD">
      <w:pPr>
        <w:pStyle w:val="Title2"/>
        <w:rPr>
          <w:b/>
        </w:rPr>
      </w:pPr>
    </w:p>
    <w:p w:rsidR="00212EFD" w:rsidRPr="00212EFD" w:rsidRDefault="00212EFD" w:rsidP="00212EFD">
      <w:pPr>
        <w:pStyle w:val="Title2"/>
        <w:rPr>
          <w:b/>
        </w:rPr>
      </w:pPr>
      <w:r w:rsidRPr="00212EFD">
        <w:rPr>
          <w:b/>
        </w:rPr>
        <w:lastRenderedPageBreak/>
        <w:t xml:space="preserve">Article 2 </w:t>
      </w:r>
    </w:p>
    <w:p w:rsidR="00212EFD" w:rsidRPr="00212EFD" w:rsidRDefault="00212EFD" w:rsidP="00212EFD">
      <w:pPr>
        <w:pStyle w:val="Title2"/>
      </w:pPr>
      <w:r w:rsidRPr="00212EFD">
        <w:t xml:space="preserve">This source reported that procedural absorbing, the advancement of motor and perceptual skills via comprehensive exercise is an underlying cognitive operating which enables effective dispensation of and reflex reactions to complicated impetuses in the environment (Simor et al., 2019). The outcomes of this study reported that sleep barely contains an all-in-one-impact on a consolidation of memory, and the upcoming researches must concentrate on mapping methodically which memory and learning approaches may or may not advantage from sleep and linked oscillatory activity. </w:t>
      </w:r>
    </w:p>
    <w:p w:rsidR="00212EFD" w:rsidRPr="00212EFD" w:rsidRDefault="00212EFD" w:rsidP="00212EFD">
      <w:pPr>
        <w:pStyle w:val="Title2"/>
      </w:pPr>
      <w:r w:rsidRPr="00212EFD">
        <w:t xml:space="preserve">The main point highlighted in this study is that statistical learning is gained fast and stays constant, even following an extended practice, while sequence learning may advance more slowly. This article offers some insights into the week’s reading because it highlights different learning approaches in connection to memory. </w:t>
      </w:r>
    </w:p>
    <w:p w:rsidR="00212EFD" w:rsidRPr="00212EFD" w:rsidRDefault="00212EFD" w:rsidP="00212EFD">
      <w:pPr>
        <w:pStyle w:val="Title2"/>
      </w:pPr>
      <w:r w:rsidRPr="00212EFD">
        <w:t xml:space="preserve">Therefore, this source is crucial as it offers a better understanding of different learning processes and how they relate the cognitive abilities. The authors support their argument with numerous sources, and this makes it more credible.  </w:t>
      </w:r>
    </w:p>
    <w:p w:rsidR="00212EFD" w:rsidRPr="00212EFD" w:rsidRDefault="00212EFD" w:rsidP="00212EFD">
      <w:pPr>
        <w:pStyle w:val="Title2"/>
      </w:pPr>
    </w:p>
    <w:p w:rsidR="00212EFD" w:rsidRPr="00212EFD" w:rsidRDefault="00212EFD" w:rsidP="00212EFD">
      <w:pPr>
        <w:pStyle w:val="Title2"/>
      </w:pPr>
    </w:p>
    <w:p w:rsidR="00212EFD" w:rsidRPr="00212EFD" w:rsidRDefault="00212EFD" w:rsidP="00212EFD">
      <w:pPr>
        <w:pStyle w:val="Title2"/>
      </w:pPr>
    </w:p>
    <w:p w:rsidR="00212EFD" w:rsidRPr="00212EFD" w:rsidRDefault="00212EFD" w:rsidP="00212EFD">
      <w:pPr>
        <w:pStyle w:val="Title2"/>
      </w:pPr>
    </w:p>
    <w:p w:rsidR="00212EFD" w:rsidRPr="00212EFD" w:rsidRDefault="00212EFD" w:rsidP="00212EFD">
      <w:pPr>
        <w:pStyle w:val="Title2"/>
      </w:pPr>
    </w:p>
    <w:p w:rsidR="00212EFD" w:rsidRPr="00212EFD" w:rsidRDefault="00212EFD" w:rsidP="00212EFD">
      <w:pPr>
        <w:pStyle w:val="Title2"/>
      </w:pPr>
    </w:p>
    <w:p w:rsidR="00212EFD" w:rsidRDefault="00212EFD" w:rsidP="00212EFD">
      <w:pPr>
        <w:pStyle w:val="Title2"/>
      </w:pPr>
    </w:p>
    <w:p w:rsidR="00212EFD" w:rsidRDefault="00212EFD" w:rsidP="00212EFD">
      <w:pPr>
        <w:pStyle w:val="Title2"/>
      </w:pPr>
    </w:p>
    <w:p w:rsidR="00212EFD" w:rsidRDefault="00212EFD" w:rsidP="00212EFD">
      <w:pPr>
        <w:pStyle w:val="Title2"/>
      </w:pPr>
    </w:p>
    <w:p w:rsidR="00212EFD" w:rsidRPr="00212EFD" w:rsidRDefault="00212EFD" w:rsidP="00212EFD">
      <w:pPr>
        <w:pStyle w:val="Title2"/>
      </w:pPr>
      <w:r w:rsidRPr="00212EFD">
        <w:t>References</w:t>
      </w:r>
    </w:p>
    <w:p w:rsidR="00212EFD" w:rsidRPr="00212EFD" w:rsidRDefault="00212EFD" w:rsidP="00212EFD">
      <w:pPr>
        <w:pStyle w:val="Title2"/>
      </w:pPr>
      <w:r w:rsidRPr="00212EFD">
        <w:t>Guran, C. A., Lehmann-Grube, J., &amp;Bunzeck, N. (2020). Retrieval Practice Improves Recollection-Based Memory Over a Seven-Day Period in Younger and Older Adults. </w:t>
      </w:r>
      <w:r w:rsidRPr="00212EFD">
        <w:rPr>
          <w:i/>
          <w:iCs/>
        </w:rPr>
        <w:t>Frontiers in psychology</w:t>
      </w:r>
      <w:r w:rsidRPr="00212EFD">
        <w:t>, </w:t>
      </w:r>
      <w:r w:rsidRPr="00212EFD">
        <w:rPr>
          <w:i/>
          <w:iCs/>
        </w:rPr>
        <w:t>10</w:t>
      </w:r>
      <w:r w:rsidRPr="00212EFD">
        <w:t xml:space="preserve">, 2997. </w:t>
      </w:r>
      <w:hyperlink r:id="rId9" w:history="1">
        <w:r w:rsidRPr="00212EFD">
          <w:rPr>
            <w:rStyle w:val="Hyperlink"/>
          </w:rPr>
          <w:t>https://doi.org/10.3389/fpsyg.2019.02997</w:t>
        </w:r>
      </w:hyperlink>
    </w:p>
    <w:p w:rsidR="00212EFD" w:rsidRPr="00212EFD" w:rsidRDefault="00212EFD" w:rsidP="00212EFD">
      <w:pPr>
        <w:pStyle w:val="Title2"/>
      </w:pPr>
      <w:r w:rsidRPr="00212EFD">
        <w:t>Simor, P., Zavecz, Z., Horváth, K., Éltető, N., Török, C., Pesthy, O., Gombos, F., Janacsek, K., &amp; Nemeth, D. (2019). Deconstructing Procedural Memory: Different Learning Trajectories and Consolidation of Sequence and Statistical Learning. </w:t>
      </w:r>
      <w:r w:rsidRPr="00212EFD">
        <w:rPr>
          <w:i/>
          <w:iCs/>
        </w:rPr>
        <w:t>Frossntiers in psychology</w:t>
      </w:r>
      <w:r w:rsidRPr="00212EFD">
        <w:t>, </w:t>
      </w:r>
      <w:r w:rsidRPr="00212EFD">
        <w:rPr>
          <w:i/>
          <w:iCs/>
        </w:rPr>
        <w:t>9</w:t>
      </w:r>
      <w:r w:rsidRPr="00212EFD">
        <w:t xml:space="preserve">, 2708. </w:t>
      </w:r>
      <w:hyperlink r:id="rId10" w:history="1">
        <w:r w:rsidRPr="00212EFD">
          <w:rPr>
            <w:rStyle w:val="Hyperlink"/>
          </w:rPr>
          <w:t>https://doi.org/10.3389/fpsyg.2018.02708</w:t>
        </w:r>
      </w:hyperlink>
    </w:p>
    <w:p w:rsidR="00212EFD" w:rsidRDefault="00212EFD" w:rsidP="00B823AA">
      <w:pPr>
        <w:pStyle w:val="Title2"/>
      </w:pPr>
    </w:p>
    <w:sectPr w:rsidR="00212EFD" w:rsidSect="008E19AB">
      <w:headerReference w:type="default" r:id="rId11"/>
      <w:headerReference w:type="first" r:id="rId1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AF" w:rsidRDefault="00904EAF">
      <w:pPr>
        <w:spacing w:line="240" w:lineRule="auto"/>
      </w:pPr>
      <w:r>
        <w:separator/>
      </w:r>
    </w:p>
    <w:p w:rsidR="00904EAF" w:rsidRDefault="00904EAF"/>
  </w:endnote>
  <w:endnote w:type="continuationSeparator" w:id="1">
    <w:p w:rsidR="00904EAF" w:rsidRDefault="00904EAF">
      <w:pPr>
        <w:spacing w:line="240" w:lineRule="auto"/>
      </w:pPr>
      <w:r>
        <w:continuationSeparator/>
      </w:r>
    </w:p>
    <w:p w:rsidR="00904EAF" w:rsidRDefault="00904EA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AF" w:rsidRDefault="00904EAF">
      <w:pPr>
        <w:spacing w:line="240" w:lineRule="auto"/>
      </w:pPr>
      <w:r>
        <w:separator/>
      </w:r>
    </w:p>
    <w:p w:rsidR="00904EAF" w:rsidRDefault="00904EAF"/>
  </w:footnote>
  <w:footnote w:type="continuationSeparator" w:id="1">
    <w:p w:rsidR="00904EAF" w:rsidRDefault="00904EAF">
      <w:pPr>
        <w:spacing w:line="240" w:lineRule="auto"/>
      </w:pPr>
      <w:r>
        <w:continuationSeparator/>
      </w:r>
    </w:p>
    <w:p w:rsidR="00904EAF" w:rsidRDefault="00904E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8E19AB">
    <w:pPr>
      <w:pStyle w:val="Header"/>
    </w:pPr>
    <w:sdt>
      <w:sdtPr>
        <w:rPr>
          <w:rStyle w:val="Strong"/>
        </w:rPr>
        <w:alias w:val="Running head"/>
        <w:tag w:val=""/>
        <w:id w:val="12739865"/>
        <w:placeholder>
          <w:docPart w:val="DC98F6FC7F8942CA931CB91443E59EEF"/>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212EFD">
          <w:rPr>
            <w:rStyle w:val="Strong"/>
          </w:rPr>
          <w:t xml:space="preserve">journal articles on learning and memory </w:t>
        </w:r>
      </w:sdtContent>
    </w:sdt>
    <w:r w:rsidR="005D3A03">
      <w:rPr>
        <w:rStyle w:val="Strong"/>
      </w:rPr>
      <w:ptab w:relativeTo="margin" w:alignment="right" w:leader="none"/>
    </w:r>
    <w:r>
      <w:rPr>
        <w:rStyle w:val="Strong"/>
      </w:rPr>
      <w:fldChar w:fldCharType="begin"/>
    </w:r>
    <w:r w:rsidR="005D3A03">
      <w:rPr>
        <w:rStyle w:val="Strong"/>
      </w:rPr>
      <w:instrText xml:space="preserve"> PAGE   \* MERGEFORMAT </w:instrText>
    </w:r>
    <w:r>
      <w:rPr>
        <w:rStyle w:val="Strong"/>
      </w:rPr>
      <w:fldChar w:fldCharType="separate"/>
    </w:r>
    <w:r w:rsidR="007B665A">
      <w:rPr>
        <w:rStyle w:val="Strong"/>
        <w:noProof/>
      </w:rPr>
      <w:t>4</w:t>
    </w:r>
    <w:r>
      <w:rPr>
        <w:rStyle w:val="Strong"/>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5D3A03">
    <w:pPr>
      <w:pStyle w:val="Header"/>
      <w:rPr>
        <w:rStyle w:val="Strong"/>
      </w:rPr>
    </w:pPr>
    <w:r>
      <w:t xml:space="preserve">Running head: </w:t>
    </w:r>
    <w:sdt>
      <w:sdtPr>
        <w:rPr>
          <w:rStyle w:val="Strong"/>
        </w:rPr>
        <w:alias w:val="Running head"/>
        <w:tag w:val=""/>
        <w:id w:val="-696842620"/>
        <w:placeholder>
          <w:docPart w:val="3123A569880C491CABC04D8C8D1BA923"/>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212EFD">
          <w:rPr>
            <w:rStyle w:val="Strong"/>
          </w:rPr>
          <w:t xml:space="preserve">journal articles on learning and memory </w:t>
        </w:r>
      </w:sdtContent>
    </w:sdt>
    <w:r>
      <w:rPr>
        <w:rStyle w:val="Strong"/>
      </w:rPr>
      <w:ptab w:relativeTo="margin" w:alignment="right" w:leader="none"/>
    </w:r>
    <w:r w:rsidR="008E19AB">
      <w:rPr>
        <w:rStyle w:val="Strong"/>
      </w:rPr>
      <w:fldChar w:fldCharType="begin"/>
    </w:r>
    <w:r>
      <w:rPr>
        <w:rStyle w:val="Strong"/>
      </w:rPr>
      <w:instrText xml:space="preserve"> PAGE   \* MERGEFORMAT </w:instrText>
    </w:r>
    <w:r w:rsidR="008E19AB">
      <w:rPr>
        <w:rStyle w:val="Strong"/>
      </w:rPr>
      <w:fldChar w:fldCharType="separate"/>
    </w:r>
    <w:r w:rsidR="007B665A">
      <w:rPr>
        <w:rStyle w:val="Strong"/>
        <w:noProof/>
      </w:rPr>
      <w:t>1</w:t>
    </w:r>
    <w:r w:rsidR="008E19AB">
      <w:rPr>
        <w:rStyle w:val="Strong"/>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212EFD"/>
    <w:rsid w:val="0000294B"/>
    <w:rsid w:val="000D3F41"/>
    <w:rsid w:val="00212EFD"/>
    <w:rsid w:val="00355DCA"/>
    <w:rsid w:val="00551A02"/>
    <w:rsid w:val="005534FA"/>
    <w:rsid w:val="005D3A03"/>
    <w:rsid w:val="007B665A"/>
    <w:rsid w:val="008002C0"/>
    <w:rsid w:val="008C5323"/>
    <w:rsid w:val="008E19AB"/>
    <w:rsid w:val="00904EAF"/>
    <w:rsid w:val="009A6A3B"/>
    <w:rsid w:val="00B823AA"/>
    <w:rsid w:val="00BA45DB"/>
    <w:rsid w:val="00BF4184"/>
    <w:rsid w:val="00C0601E"/>
    <w:rsid w:val="00C31D30"/>
    <w:rsid w:val="00CD6E39"/>
    <w:rsid w:val="00CF6E91"/>
    <w:rsid w:val="00D85B68"/>
    <w:rsid w:val="00E6004D"/>
    <w:rsid w:val="00E81978"/>
    <w:rsid w:val="00F379B7"/>
    <w:rsid w:val="00F525FA"/>
    <w:rsid w:val="00FF2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8E19AB"/>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8E19AB"/>
    <w:pPr>
      <w:spacing w:line="240" w:lineRule="auto"/>
      <w:ind w:firstLine="0"/>
    </w:pPr>
  </w:style>
  <w:style w:type="character" w:customStyle="1" w:styleId="HeaderChar">
    <w:name w:val="Header Char"/>
    <w:basedOn w:val="DefaultParagraphFont"/>
    <w:link w:val="Header"/>
    <w:uiPriority w:val="99"/>
    <w:rsid w:val="008E19AB"/>
    <w:rPr>
      <w:kern w:val="24"/>
    </w:rPr>
  </w:style>
  <w:style w:type="character" w:styleId="Strong">
    <w:name w:val="Strong"/>
    <w:basedOn w:val="DefaultParagraphFont"/>
    <w:uiPriority w:val="22"/>
    <w:unhideWhenUsed/>
    <w:qFormat/>
    <w:rsid w:val="008E19AB"/>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rsid w:val="008E19AB"/>
    <w:pPr>
      <w:ind w:firstLine="0"/>
    </w:pPr>
  </w:style>
  <w:style w:type="character" w:customStyle="1" w:styleId="Heading1Char">
    <w:name w:val="Heading 1 Char"/>
    <w:basedOn w:val="DefaultParagraphFont"/>
    <w:link w:val="Heading1"/>
    <w:uiPriority w:val="4"/>
    <w:rsid w:val="008E19AB"/>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sid w:val="008E19AB"/>
    <w:rPr>
      <w:rFonts w:asciiTheme="majorHAnsi" w:eastAsiaTheme="majorEastAsia" w:hAnsiTheme="majorHAnsi" w:cstheme="majorBidi"/>
      <w:b/>
      <w:bCs/>
      <w:kern w:val="24"/>
    </w:rPr>
  </w:style>
  <w:style w:type="paragraph" w:styleId="Title">
    <w:name w:val="Title"/>
    <w:basedOn w:val="Normal"/>
    <w:link w:val="TitleChar"/>
    <w:qFormat/>
    <w:rsid w:val="008E19AB"/>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sid w:val="008E19AB"/>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rsid w:val="008E19AB"/>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rsid w:val="008E19AB"/>
    <w:pPr>
      <w:spacing w:after="120"/>
      <w:ind w:firstLine="0"/>
    </w:pPr>
  </w:style>
  <w:style w:type="character" w:customStyle="1" w:styleId="BodyTextChar">
    <w:name w:val="Body Text Char"/>
    <w:basedOn w:val="DefaultParagraphFont"/>
    <w:link w:val="BodyText"/>
    <w:uiPriority w:val="99"/>
    <w:semiHidden/>
    <w:rsid w:val="008E19AB"/>
    <w:rPr>
      <w:kern w:val="24"/>
    </w:rPr>
  </w:style>
  <w:style w:type="paragraph" w:styleId="BodyText2">
    <w:name w:val="Body Text 2"/>
    <w:basedOn w:val="Normal"/>
    <w:link w:val="BodyText2Char"/>
    <w:uiPriority w:val="99"/>
    <w:semiHidden/>
    <w:unhideWhenUsed/>
    <w:rsid w:val="008E19AB"/>
    <w:pPr>
      <w:spacing w:after="120"/>
      <w:ind w:firstLine="0"/>
    </w:pPr>
  </w:style>
  <w:style w:type="character" w:customStyle="1" w:styleId="BodyText2Char">
    <w:name w:val="Body Text 2 Char"/>
    <w:basedOn w:val="DefaultParagraphFont"/>
    <w:link w:val="BodyText2"/>
    <w:uiPriority w:val="99"/>
    <w:semiHidden/>
    <w:rsid w:val="008E19AB"/>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rsid w:val="008E19AB"/>
    <w:pPr>
      <w:spacing w:after="0"/>
    </w:pPr>
  </w:style>
  <w:style w:type="character" w:customStyle="1" w:styleId="BodyTextFirstIndentChar">
    <w:name w:val="Body Text First Indent Char"/>
    <w:basedOn w:val="BodyTextChar"/>
    <w:link w:val="BodyTextFirstIndent"/>
    <w:uiPriority w:val="99"/>
    <w:semiHidden/>
    <w:rsid w:val="008E19AB"/>
    <w:rPr>
      <w:kern w:val="24"/>
    </w:rPr>
  </w:style>
  <w:style w:type="paragraph" w:styleId="BodyTextIndent">
    <w:name w:val="Body Text Indent"/>
    <w:basedOn w:val="Normal"/>
    <w:link w:val="BodyTextIndentChar"/>
    <w:uiPriority w:val="99"/>
    <w:semiHidden/>
    <w:unhideWhenUsed/>
    <w:rsid w:val="008E19AB"/>
    <w:pPr>
      <w:spacing w:after="120"/>
      <w:ind w:left="360" w:firstLine="0"/>
    </w:pPr>
  </w:style>
  <w:style w:type="character" w:customStyle="1" w:styleId="BodyTextIndentChar">
    <w:name w:val="Body Text Indent Char"/>
    <w:basedOn w:val="DefaultParagraphFont"/>
    <w:link w:val="BodyTextIndent"/>
    <w:uiPriority w:val="99"/>
    <w:semiHidden/>
    <w:rsid w:val="008E19AB"/>
    <w:rPr>
      <w:kern w:val="24"/>
    </w:rPr>
  </w:style>
  <w:style w:type="paragraph" w:styleId="BodyTextFirstIndent2">
    <w:name w:val="Body Text First Indent 2"/>
    <w:basedOn w:val="BodyTextIndent"/>
    <w:link w:val="BodyTextFirstIndent2Char"/>
    <w:uiPriority w:val="99"/>
    <w:semiHidden/>
    <w:unhideWhenUsed/>
    <w:rsid w:val="008E19AB"/>
    <w:pPr>
      <w:spacing w:after="0"/>
    </w:pPr>
  </w:style>
  <w:style w:type="character" w:customStyle="1" w:styleId="BodyTextFirstIndent2Char">
    <w:name w:val="Body Text First Indent 2 Char"/>
    <w:basedOn w:val="BodyTextIndentChar"/>
    <w:link w:val="BodyTextFirstIndent2"/>
    <w:uiPriority w:val="99"/>
    <w:semiHidden/>
    <w:rsid w:val="008E19AB"/>
    <w:rPr>
      <w:kern w:val="24"/>
    </w:rPr>
  </w:style>
  <w:style w:type="paragraph" w:styleId="BodyTextIndent2">
    <w:name w:val="Body Text Indent 2"/>
    <w:basedOn w:val="Normal"/>
    <w:link w:val="BodyTextIndent2Char"/>
    <w:uiPriority w:val="99"/>
    <w:semiHidden/>
    <w:unhideWhenUsed/>
    <w:rsid w:val="008E19AB"/>
    <w:pPr>
      <w:spacing w:after="120"/>
      <w:ind w:left="360" w:firstLine="0"/>
    </w:pPr>
  </w:style>
  <w:style w:type="character" w:customStyle="1" w:styleId="BodyTextIndent2Char">
    <w:name w:val="Body Text Indent 2 Char"/>
    <w:basedOn w:val="DefaultParagraphFont"/>
    <w:link w:val="BodyTextIndent2"/>
    <w:uiPriority w:val="99"/>
    <w:semiHidden/>
    <w:rsid w:val="008E19AB"/>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8E19AB"/>
    <w:pPr>
      <w:spacing w:line="240" w:lineRule="auto"/>
      <w:ind w:left="4320" w:firstLine="0"/>
    </w:pPr>
  </w:style>
  <w:style w:type="character" w:customStyle="1" w:styleId="ClosingChar">
    <w:name w:val="Closing Char"/>
    <w:basedOn w:val="DefaultParagraphFont"/>
    <w:link w:val="Closing"/>
    <w:uiPriority w:val="99"/>
    <w:semiHidden/>
    <w:rsid w:val="008E19AB"/>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sid w:val="008E19AB"/>
    <w:rPr>
      <w:b/>
      <w:bCs/>
    </w:rPr>
  </w:style>
  <w:style w:type="character" w:customStyle="1" w:styleId="CommentSubjectChar">
    <w:name w:val="Comment Subject Char"/>
    <w:basedOn w:val="CommentTextChar"/>
    <w:link w:val="CommentSubject"/>
    <w:uiPriority w:val="99"/>
    <w:semiHidden/>
    <w:rsid w:val="008E19AB"/>
    <w:rPr>
      <w:b/>
      <w:bCs/>
      <w:kern w:val="24"/>
      <w:sz w:val="20"/>
      <w:szCs w:val="20"/>
    </w:rPr>
  </w:style>
  <w:style w:type="paragraph" w:styleId="Date">
    <w:name w:val="Date"/>
    <w:basedOn w:val="Normal"/>
    <w:next w:val="Normal"/>
    <w:link w:val="DateChar"/>
    <w:uiPriority w:val="99"/>
    <w:semiHidden/>
    <w:unhideWhenUsed/>
    <w:rsid w:val="008E19AB"/>
    <w:pPr>
      <w:ind w:firstLine="0"/>
    </w:pPr>
  </w:style>
  <w:style w:type="character" w:customStyle="1" w:styleId="DateChar">
    <w:name w:val="Date Char"/>
    <w:basedOn w:val="DefaultParagraphFont"/>
    <w:link w:val="Date"/>
    <w:uiPriority w:val="99"/>
    <w:semiHidden/>
    <w:rsid w:val="008E19AB"/>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rsid w:val="008E19AB"/>
    <w:pPr>
      <w:spacing w:line="240" w:lineRule="auto"/>
      <w:ind w:firstLine="0"/>
    </w:pPr>
  </w:style>
  <w:style w:type="character" w:customStyle="1" w:styleId="E-mailSignatureChar">
    <w:name w:val="E-mail Signature Char"/>
    <w:basedOn w:val="DefaultParagraphFont"/>
    <w:link w:val="E-mailSignature"/>
    <w:uiPriority w:val="99"/>
    <w:semiHidden/>
    <w:rsid w:val="008E19AB"/>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rsid w:val="008E19AB"/>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rsid w:val="008E19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8E19AB"/>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8E19AB"/>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8E19AB"/>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sid w:val="008E19AB"/>
    <w:pPr>
      <w:spacing w:line="240" w:lineRule="auto"/>
      <w:ind w:firstLine="0"/>
    </w:pPr>
    <w:rPr>
      <w:i/>
      <w:iCs/>
    </w:rPr>
  </w:style>
  <w:style w:type="character" w:customStyle="1" w:styleId="HTMLAddressChar">
    <w:name w:val="HTML Address Char"/>
    <w:basedOn w:val="DefaultParagraphFont"/>
    <w:link w:val="HTMLAddress"/>
    <w:uiPriority w:val="99"/>
    <w:semiHidden/>
    <w:rsid w:val="008E19AB"/>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rsid w:val="008E19AB"/>
    <w:pPr>
      <w:spacing w:line="240" w:lineRule="auto"/>
      <w:ind w:left="240" w:firstLine="0"/>
    </w:pPr>
  </w:style>
  <w:style w:type="paragraph" w:styleId="Index2">
    <w:name w:val="index 2"/>
    <w:basedOn w:val="Normal"/>
    <w:next w:val="Normal"/>
    <w:autoRedefine/>
    <w:uiPriority w:val="99"/>
    <w:semiHidden/>
    <w:unhideWhenUsed/>
    <w:rsid w:val="008E19AB"/>
    <w:pPr>
      <w:spacing w:line="240" w:lineRule="auto"/>
      <w:ind w:left="480" w:firstLine="0"/>
    </w:pPr>
  </w:style>
  <w:style w:type="paragraph" w:styleId="Index3">
    <w:name w:val="index 3"/>
    <w:basedOn w:val="Normal"/>
    <w:next w:val="Normal"/>
    <w:autoRedefine/>
    <w:uiPriority w:val="99"/>
    <w:semiHidden/>
    <w:unhideWhenUsed/>
    <w:rsid w:val="008E19AB"/>
    <w:pPr>
      <w:spacing w:line="240" w:lineRule="auto"/>
      <w:ind w:left="720" w:firstLine="0"/>
    </w:pPr>
  </w:style>
  <w:style w:type="paragraph" w:styleId="Index4">
    <w:name w:val="index 4"/>
    <w:basedOn w:val="Normal"/>
    <w:next w:val="Normal"/>
    <w:autoRedefine/>
    <w:uiPriority w:val="99"/>
    <w:semiHidden/>
    <w:unhideWhenUsed/>
    <w:rsid w:val="008E19AB"/>
    <w:pPr>
      <w:spacing w:line="240" w:lineRule="auto"/>
      <w:ind w:left="960" w:firstLine="0"/>
    </w:pPr>
  </w:style>
  <w:style w:type="paragraph" w:styleId="Index5">
    <w:name w:val="index 5"/>
    <w:basedOn w:val="Normal"/>
    <w:next w:val="Normal"/>
    <w:autoRedefine/>
    <w:uiPriority w:val="99"/>
    <w:semiHidden/>
    <w:unhideWhenUsed/>
    <w:rsid w:val="008E19AB"/>
    <w:pPr>
      <w:spacing w:line="240" w:lineRule="auto"/>
      <w:ind w:left="1200" w:firstLine="0"/>
    </w:pPr>
  </w:style>
  <w:style w:type="paragraph" w:styleId="Index6">
    <w:name w:val="index 6"/>
    <w:basedOn w:val="Normal"/>
    <w:next w:val="Normal"/>
    <w:autoRedefine/>
    <w:uiPriority w:val="99"/>
    <w:semiHidden/>
    <w:unhideWhenUsed/>
    <w:rsid w:val="008E19AB"/>
    <w:pPr>
      <w:spacing w:line="240" w:lineRule="auto"/>
      <w:ind w:left="1440" w:firstLine="0"/>
    </w:pPr>
  </w:style>
  <w:style w:type="paragraph" w:styleId="Index7">
    <w:name w:val="index 7"/>
    <w:basedOn w:val="Normal"/>
    <w:next w:val="Normal"/>
    <w:autoRedefine/>
    <w:uiPriority w:val="99"/>
    <w:semiHidden/>
    <w:unhideWhenUsed/>
    <w:rsid w:val="008E19AB"/>
    <w:pPr>
      <w:spacing w:line="240" w:lineRule="auto"/>
      <w:ind w:left="1680" w:firstLine="0"/>
    </w:pPr>
  </w:style>
  <w:style w:type="paragraph" w:styleId="Index8">
    <w:name w:val="index 8"/>
    <w:basedOn w:val="Normal"/>
    <w:next w:val="Normal"/>
    <w:autoRedefine/>
    <w:uiPriority w:val="99"/>
    <w:semiHidden/>
    <w:unhideWhenUsed/>
    <w:rsid w:val="008E19AB"/>
    <w:pPr>
      <w:spacing w:line="240" w:lineRule="auto"/>
      <w:ind w:left="1920" w:firstLine="0"/>
    </w:pPr>
  </w:style>
  <w:style w:type="paragraph" w:styleId="Index9">
    <w:name w:val="index 9"/>
    <w:basedOn w:val="Normal"/>
    <w:next w:val="Normal"/>
    <w:autoRedefine/>
    <w:uiPriority w:val="99"/>
    <w:semiHidden/>
    <w:unhideWhenUsed/>
    <w:rsid w:val="008E19AB"/>
    <w:pPr>
      <w:spacing w:line="240" w:lineRule="auto"/>
      <w:ind w:left="2160" w:firstLine="0"/>
    </w:pPr>
  </w:style>
  <w:style w:type="paragraph" w:styleId="IndexHeading">
    <w:name w:val="index heading"/>
    <w:basedOn w:val="Normal"/>
    <w:next w:val="Index1"/>
    <w:uiPriority w:val="99"/>
    <w:semiHidden/>
    <w:unhideWhenUsed/>
    <w:rsid w:val="008E19AB"/>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rsid w:val="008E19AB"/>
    <w:pPr>
      <w:ind w:left="360" w:firstLine="0"/>
      <w:contextualSpacing/>
    </w:pPr>
  </w:style>
  <w:style w:type="paragraph" w:styleId="List2">
    <w:name w:val="List 2"/>
    <w:basedOn w:val="Normal"/>
    <w:uiPriority w:val="99"/>
    <w:semiHidden/>
    <w:unhideWhenUsed/>
    <w:rsid w:val="008E19AB"/>
    <w:pPr>
      <w:ind w:left="720" w:firstLine="0"/>
      <w:contextualSpacing/>
    </w:pPr>
  </w:style>
  <w:style w:type="paragraph" w:styleId="List3">
    <w:name w:val="List 3"/>
    <w:basedOn w:val="Normal"/>
    <w:uiPriority w:val="99"/>
    <w:semiHidden/>
    <w:unhideWhenUsed/>
    <w:rsid w:val="008E19AB"/>
    <w:pPr>
      <w:ind w:left="1080" w:firstLine="0"/>
      <w:contextualSpacing/>
    </w:pPr>
  </w:style>
  <w:style w:type="paragraph" w:styleId="List4">
    <w:name w:val="List 4"/>
    <w:basedOn w:val="Normal"/>
    <w:uiPriority w:val="99"/>
    <w:semiHidden/>
    <w:unhideWhenUsed/>
    <w:rsid w:val="008E19AB"/>
    <w:pPr>
      <w:ind w:left="1440" w:firstLine="0"/>
      <w:contextualSpacing/>
    </w:pPr>
  </w:style>
  <w:style w:type="paragraph" w:styleId="List5">
    <w:name w:val="List 5"/>
    <w:basedOn w:val="Normal"/>
    <w:uiPriority w:val="99"/>
    <w:semiHidden/>
    <w:unhideWhenUsed/>
    <w:rsid w:val="008E19AB"/>
    <w:pPr>
      <w:ind w:left="1800" w:firstLine="0"/>
      <w:contextualSpacing/>
    </w:pPr>
  </w:style>
  <w:style w:type="paragraph" w:styleId="ListBullet">
    <w:name w:val="List Bullet"/>
    <w:basedOn w:val="Normal"/>
    <w:uiPriority w:val="9"/>
    <w:unhideWhenUsed/>
    <w:qFormat/>
    <w:rsid w:val="008E19AB"/>
    <w:pPr>
      <w:numPr>
        <w:numId w:val="1"/>
      </w:numPr>
      <w:contextualSpacing/>
    </w:pPr>
  </w:style>
  <w:style w:type="paragraph" w:styleId="ListBullet2">
    <w:name w:val="List Bullet 2"/>
    <w:basedOn w:val="Normal"/>
    <w:uiPriority w:val="99"/>
    <w:semiHidden/>
    <w:unhideWhenUsed/>
    <w:rsid w:val="008E19AB"/>
    <w:pPr>
      <w:numPr>
        <w:numId w:val="2"/>
      </w:numPr>
      <w:ind w:firstLine="0"/>
      <w:contextualSpacing/>
    </w:pPr>
  </w:style>
  <w:style w:type="paragraph" w:styleId="ListBullet3">
    <w:name w:val="List Bullet 3"/>
    <w:basedOn w:val="Normal"/>
    <w:uiPriority w:val="99"/>
    <w:semiHidden/>
    <w:unhideWhenUsed/>
    <w:rsid w:val="008E19AB"/>
    <w:pPr>
      <w:numPr>
        <w:numId w:val="3"/>
      </w:numPr>
      <w:ind w:firstLine="0"/>
      <w:contextualSpacing/>
    </w:pPr>
  </w:style>
  <w:style w:type="paragraph" w:styleId="ListBullet4">
    <w:name w:val="List Bullet 4"/>
    <w:basedOn w:val="Normal"/>
    <w:uiPriority w:val="99"/>
    <w:semiHidden/>
    <w:unhideWhenUsed/>
    <w:rsid w:val="008E19AB"/>
    <w:pPr>
      <w:numPr>
        <w:numId w:val="4"/>
      </w:numPr>
      <w:ind w:firstLine="0"/>
      <w:contextualSpacing/>
    </w:pPr>
  </w:style>
  <w:style w:type="paragraph" w:styleId="ListBullet5">
    <w:name w:val="List Bullet 5"/>
    <w:basedOn w:val="Normal"/>
    <w:uiPriority w:val="99"/>
    <w:semiHidden/>
    <w:unhideWhenUsed/>
    <w:rsid w:val="008E19AB"/>
    <w:pPr>
      <w:numPr>
        <w:numId w:val="5"/>
      </w:numPr>
      <w:ind w:firstLine="0"/>
      <w:contextualSpacing/>
    </w:pPr>
  </w:style>
  <w:style w:type="paragraph" w:styleId="ListContinue">
    <w:name w:val="List Continue"/>
    <w:basedOn w:val="Normal"/>
    <w:uiPriority w:val="99"/>
    <w:semiHidden/>
    <w:unhideWhenUsed/>
    <w:rsid w:val="008E19AB"/>
    <w:pPr>
      <w:spacing w:after="120"/>
      <w:ind w:left="360" w:firstLine="0"/>
      <w:contextualSpacing/>
    </w:pPr>
  </w:style>
  <w:style w:type="paragraph" w:styleId="ListContinue2">
    <w:name w:val="List Continue 2"/>
    <w:basedOn w:val="Normal"/>
    <w:uiPriority w:val="99"/>
    <w:semiHidden/>
    <w:unhideWhenUsed/>
    <w:rsid w:val="008E19AB"/>
    <w:pPr>
      <w:spacing w:after="120"/>
      <w:ind w:left="720" w:firstLine="0"/>
      <w:contextualSpacing/>
    </w:pPr>
  </w:style>
  <w:style w:type="paragraph" w:styleId="ListContinue3">
    <w:name w:val="List Continue 3"/>
    <w:basedOn w:val="Normal"/>
    <w:uiPriority w:val="99"/>
    <w:semiHidden/>
    <w:unhideWhenUsed/>
    <w:rsid w:val="008E19AB"/>
    <w:pPr>
      <w:spacing w:after="120"/>
      <w:ind w:left="1080" w:firstLine="0"/>
      <w:contextualSpacing/>
    </w:pPr>
  </w:style>
  <w:style w:type="paragraph" w:styleId="ListContinue4">
    <w:name w:val="List Continue 4"/>
    <w:basedOn w:val="Normal"/>
    <w:uiPriority w:val="99"/>
    <w:semiHidden/>
    <w:unhideWhenUsed/>
    <w:rsid w:val="008E19AB"/>
    <w:pPr>
      <w:spacing w:after="120"/>
      <w:ind w:left="1440" w:firstLine="0"/>
      <w:contextualSpacing/>
    </w:pPr>
  </w:style>
  <w:style w:type="paragraph" w:styleId="ListContinue5">
    <w:name w:val="List Continue 5"/>
    <w:basedOn w:val="Normal"/>
    <w:uiPriority w:val="99"/>
    <w:semiHidden/>
    <w:unhideWhenUsed/>
    <w:rsid w:val="008E19AB"/>
    <w:pPr>
      <w:spacing w:after="120"/>
      <w:ind w:left="1800" w:firstLine="0"/>
      <w:contextualSpacing/>
    </w:pPr>
  </w:style>
  <w:style w:type="paragraph" w:styleId="ListNumber">
    <w:name w:val="List Number"/>
    <w:basedOn w:val="Normal"/>
    <w:uiPriority w:val="9"/>
    <w:unhideWhenUsed/>
    <w:qFormat/>
    <w:rsid w:val="008E19AB"/>
    <w:pPr>
      <w:numPr>
        <w:numId w:val="6"/>
      </w:numPr>
      <w:contextualSpacing/>
    </w:pPr>
  </w:style>
  <w:style w:type="paragraph" w:styleId="ListNumber2">
    <w:name w:val="List Number 2"/>
    <w:basedOn w:val="Normal"/>
    <w:uiPriority w:val="99"/>
    <w:semiHidden/>
    <w:unhideWhenUsed/>
    <w:rsid w:val="008E19AB"/>
    <w:pPr>
      <w:numPr>
        <w:numId w:val="7"/>
      </w:numPr>
      <w:ind w:firstLine="0"/>
      <w:contextualSpacing/>
    </w:pPr>
  </w:style>
  <w:style w:type="paragraph" w:styleId="ListNumber3">
    <w:name w:val="List Number 3"/>
    <w:basedOn w:val="Normal"/>
    <w:uiPriority w:val="99"/>
    <w:semiHidden/>
    <w:unhideWhenUsed/>
    <w:rsid w:val="008E19AB"/>
    <w:pPr>
      <w:numPr>
        <w:numId w:val="8"/>
      </w:numPr>
      <w:ind w:firstLine="0"/>
      <w:contextualSpacing/>
    </w:pPr>
  </w:style>
  <w:style w:type="paragraph" w:styleId="ListNumber4">
    <w:name w:val="List Number 4"/>
    <w:basedOn w:val="Normal"/>
    <w:uiPriority w:val="99"/>
    <w:semiHidden/>
    <w:unhideWhenUsed/>
    <w:rsid w:val="008E19AB"/>
    <w:pPr>
      <w:numPr>
        <w:numId w:val="9"/>
      </w:numPr>
      <w:ind w:firstLine="0"/>
      <w:contextualSpacing/>
    </w:pPr>
  </w:style>
  <w:style w:type="paragraph" w:styleId="ListNumber5">
    <w:name w:val="List Number 5"/>
    <w:basedOn w:val="Normal"/>
    <w:uiPriority w:val="99"/>
    <w:semiHidden/>
    <w:unhideWhenUsed/>
    <w:rsid w:val="008E19AB"/>
    <w:pPr>
      <w:numPr>
        <w:numId w:val="10"/>
      </w:numPr>
      <w:ind w:firstLine="0"/>
      <w:contextualSpacing/>
    </w:pPr>
  </w:style>
  <w:style w:type="paragraph" w:styleId="ListParagraph">
    <w:name w:val="List Paragraph"/>
    <w:basedOn w:val="Normal"/>
    <w:uiPriority w:val="34"/>
    <w:semiHidden/>
    <w:unhideWhenUsed/>
    <w:qFormat/>
    <w:rsid w:val="008E19AB"/>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8E19AB"/>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9AB"/>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8E19AB"/>
    <w:pPr>
      <w:ind w:firstLine="0"/>
    </w:pPr>
    <w:rPr>
      <w:rFonts w:ascii="Times New Roman" w:hAnsi="Times New Roman" w:cs="Times New Roman"/>
    </w:rPr>
  </w:style>
  <w:style w:type="paragraph" w:styleId="NormalIndent">
    <w:name w:val="Normal Indent"/>
    <w:basedOn w:val="Normal"/>
    <w:uiPriority w:val="99"/>
    <w:semiHidden/>
    <w:unhideWhenUsed/>
    <w:rsid w:val="008E19AB"/>
    <w:pPr>
      <w:ind w:left="720" w:firstLine="0"/>
    </w:pPr>
  </w:style>
  <w:style w:type="paragraph" w:styleId="NoteHeading">
    <w:name w:val="Note Heading"/>
    <w:basedOn w:val="Normal"/>
    <w:next w:val="Normal"/>
    <w:link w:val="NoteHeadingChar"/>
    <w:uiPriority w:val="99"/>
    <w:semiHidden/>
    <w:unhideWhenUsed/>
    <w:rsid w:val="008E19AB"/>
    <w:pPr>
      <w:spacing w:line="240" w:lineRule="auto"/>
      <w:ind w:firstLine="0"/>
    </w:pPr>
  </w:style>
  <w:style w:type="character" w:customStyle="1" w:styleId="NoteHeadingChar">
    <w:name w:val="Note Heading Char"/>
    <w:basedOn w:val="DefaultParagraphFont"/>
    <w:link w:val="NoteHeading"/>
    <w:uiPriority w:val="99"/>
    <w:semiHidden/>
    <w:rsid w:val="008E19AB"/>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rsid w:val="008E19AB"/>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8E19AB"/>
    <w:rPr>
      <w:i/>
      <w:iCs/>
      <w:color w:val="404040" w:themeColor="text1" w:themeTint="BF"/>
      <w:kern w:val="24"/>
    </w:rPr>
  </w:style>
  <w:style w:type="paragraph" w:styleId="Salutation">
    <w:name w:val="Salutation"/>
    <w:basedOn w:val="Normal"/>
    <w:next w:val="Normal"/>
    <w:link w:val="SalutationChar"/>
    <w:uiPriority w:val="99"/>
    <w:semiHidden/>
    <w:unhideWhenUsed/>
    <w:rsid w:val="008E19AB"/>
    <w:pPr>
      <w:ind w:firstLine="0"/>
    </w:pPr>
  </w:style>
  <w:style w:type="character" w:customStyle="1" w:styleId="SalutationChar">
    <w:name w:val="Salutation Char"/>
    <w:basedOn w:val="DefaultParagraphFont"/>
    <w:link w:val="Salutation"/>
    <w:uiPriority w:val="99"/>
    <w:semiHidden/>
    <w:rsid w:val="008E19AB"/>
    <w:rPr>
      <w:kern w:val="24"/>
    </w:rPr>
  </w:style>
  <w:style w:type="paragraph" w:styleId="Signature">
    <w:name w:val="Signature"/>
    <w:basedOn w:val="Normal"/>
    <w:link w:val="SignatureChar"/>
    <w:uiPriority w:val="99"/>
    <w:semiHidden/>
    <w:unhideWhenUsed/>
    <w:rsid w:val="008E19AB"/>
    <w:pPr>
      <w:spacing w:line="240" w:lineRule="auto"/>
      <w:ind w:left="4320" w:firstLine="0"/>
    </w:pPr>
  </w:style>
  <w:style w:type="character" w:customStyle="1" w:styleId="SignatureChar">
    <w:name w:val="Signature Char"/>
    <w:basedOn w:val="DefaultParagraphFont"/>
    <w:link w:val="Signature"/>
    <w:uiPriority w:val="99"/>
    <w:semiHidden/>
    <w:rsid w:val="008E19AB"/>
    <w:rPr>
      <w:kern w:val="24"/>
    </w:rPr>
  </w:style>
  <w:style w:type="paragraph" w:styleId="TableofAuthorities">
    <w:name w:val="table of authorities"/>
    <w:basedOn w:val="Normal"/>
    <w:next w:val="Normal"/>
    <w:uiPriority w:val="99"/>
    <w:semiHidden/>
    <w:unhideWhenUsed/>
    <w:rsid w:val="008E19AB"/>
    <w:pPr>
      <w:ind w:left="240" w:firstLine="0"/>
    </w:pPr>
  </w:style>
  <w:style w:type="paragraph" w:styleId="TableofFigures">
    <w:name w:val="table of figures"/>
    <w:basedOn w:val="Normal"/>
    <w:next w:val="Normal"/>
    <w:uiPriority w:val="99"/>
    <w:semiHidden/>
    <w:unhideWhenUsed/>
    <w:rsid w:val="008E19AB"/>
    <w:pPr>
      <w:ind w:firstLine="0"/>
    </w:pPr>
  </w:style>
  <w:style w:type="paragraph" w:styleId="TOAHeading">
    <w:name w:val="toa heading"/>
    <w:basedOn w:val="Normal"/>
    <w:next w:val="Normal"/>
    <w:uiPriority w:val="99"/>
    <w:semiHidden/>
    <w:unhideWhenUsed/>
    <w:rsid w:val="008E19AB"/>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E19AB"/>
    <w:pPr>
      <w:spacing w:after="100"/>
      <w:ind w:left="720" w:firstLine="0"/>
    </w:pPr>
  </w:style>
  <w:style w:type="paragraph" w:styleId="TOC5">
    <w:name w:val="toc 5"/>
    <w:basedOn w:val="Normal"/>
    <w:next w:val="Normal"/>
    <w:autoRedefine/>
    <w:uiPriority w:val="39"/>
    <w:semiHidden/>
    <w:unhideWhenUsed/>
    <w:rsid w:val="008E19AB"/>
    <w:pPr>
      <w:spacing w:after="100"/>
      <w:ind w:left="960" w:firstLine="0"/>
    </w:pPr>
  </w:style>
  <w:style w:type="paragraph" w:styleId="TOC6">
    <w:name w:val="toc 6"/>
    <w:basedOn w:val="Normal"/>
    <w:next w:val="Normal"/>
    <w:autoRedefine/>
    <w:uiPriority w:val="39"/>
    <w:semiHidden/>
    <w:unhideWhenUsed/>
    <w:rsid w:val="008E19AB"/>
    <w:pPr>
      <w:spacing w:after="100"/>
      <w:ind w:left="1200" w:firstLine="0"/>
    </w:pPr>
  </w:style>
  <w:style w:type="paragraph" w:styleId="TOC7">
    <w:name w:val="toc 7"/>
    <w:basedOn w:val="Normal"/>
    <w:next w:val="Normal"/>
    <w:autoRedefine/>
    <w:uiPriority w:val="39"/>
    <w:semiHidden/>
    <w:unhideWhenUsed/>
    <w:rsid w:val="008E19AB"/>
    <w:pPr>
      <w:spacing w:after="100"/>
      <w:ind w:left="1440" w:firstLine="0"/>
    </w:pPr>
  </w:style>
  <w:style w:type="paragraph" w:styleId="TOC8">
    <w:name w:val="toc 8"/>
    <w:basedOn w:val="Normal"/>
    <w:next w:val="Normal"/>
    <w:autoRedefine/>
    <w:uiPriority w:val="39"/>
    <w:semiHidden/>
    <w:unhideWhenUsed/>
    <w:rsid w:val="008E19AB"/>
    <w:pPr>
      <w:spacing w:after="100"/>
      <w:ind w:left="1680" w:firstLine="0"/>
    </w:pPr>
  </w:style>
  <w:style w:type="paragraph" w:styleId="TOC9">
    <w:name w:val="toc 9"/>
    <w:basedOn w:val="Normal"/>
    <w:next w:val="Normal"/>
    <w:autoRedefine/>
    <w:uiPriority w:val="39"/>
    <w:semiHidden/>
    <w:unhideWhenUsed/>
    <w:rsid w:val="008E19AB"/>
    <w:pPr>
      <w:spacing w:after="100"/>
      <w:ind w:left="1920" w:firstLine="0"/>
    </w:pPr>
  </w:style>
  <w:style w:type="character" w:styleId="EndnoteReference">
    <w:name w:val="endnote reference"/>
    <w:basedOn w:val="DefaultParagraphFont"/>
    <w:uiPriority w:val="99"/>
    <w:semiHidden/>
    <w:unhideWhenUsed/>
    <w:rsid w:val="008E19AB"/>
    <w:rPr>
      <w:vertAlign w:val="superscript"/>
    </w:rPr>
  </w:style>
  <w:style w:type="character" w:styleId="FootnoteReference">
    <w:name w:val="footnote reference"/>
    <w:basedOn w:val="DefaultParagraphFont"/>
    <w:uiPriority w:val="5"/>
    <w:unhideWhenUsed/>
    <w:qFormat/>
    <w:rsid w:val="008E19AB"/>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8E19AB"/>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212EFD"/>
    <w:rPr>
      <w:color w:val="5F5F5F" w:themeColor="hyperlink"/>
      <w:u w:val="single"/>
    </w:rPr>
  </w:style>
  <w:style w:type="character" w:customStyle="1" w:styleId="UnresolvedMention">
    <w:name w:val="Unresolved Mention"/>
    <w:basedOn w:val="DefaultParagraphFont"/>
    <w:uiPriority w:val="99"/>
    <w:semiHidden/>
    <w:unhideWhenUsed/>
    <w:rsid w:val="00212E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3389/fpsyg.2018.02708" TargetMode="External"/><Relationship Id="rId4" Type="http://schemas.openxmlformats.org/officeDocument/2006/relationships/styles" Target="styles.xml"/><Relationship Id="rId9" Type="http://schemas.openxmlformats.org/officeDocument/2006/relationships/hyperlink" Target="https://doi.org/10.3389/fpsyg.2019.02997"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lm\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BE5F04A6974A29AF7622E6B00A003B"/>
        <w:category>
          <w:name w:val="General"/>
          <w:gallery w:val="placeholder"/>
        </w:category>
        <w:types>
          <w:type w:val="bbPlcHdr"/>
        </w:types>
        <w:behaviors>
          <w:behavior w:val="content"/>
        </w:behaviors>
        <w:guid w:val="{AA92AB0F-08A9-4084-BA87-2601CE6B9C87}"/>
      </w:docPartPr>
      <w:docPartBody>
        <w:p w:rsidR="00E86A13" w:rsidRDefault="00E46B8A">
          <w:pPr>
            <w:pStyle w:val="FFBE5F04A6974A29AF7622E6B00A003B"/>
          </w:pPr>
          <w:r>
            <w:t>[Title Here, up to 12 Words, on One to Two Lines]</w:t>
          </w:r>
        </w:p>
      </w:docPartBody>
    </w:docPart>
    <w:docPart>
      <w:docPartPr>
        <w:name w:val="DC98F6FC7F8942CA931CB91443E59EEF"/>
        <w:category>
          <w:name w:val="General"/>
          <w:gallery w:val="placeholder"/>
        </w:category>
        <w:types>
          <w:type w:val="bbPlcHdr"/>
        </w:types>
        <w:behaviors>
          <w:behavior w:val="content"/>
        </w:behaviors>
        <w:guid w:val="{46517228-E197-4017-B44B-1DC2503EB736}"/>
      </w:docPartPr>
      <w:docPartBody>
        <w:p w:rsidR="00E86A13" w:rsidRDefault="00E46B8A">
          <w:pPr>
            <w:pStyle w:val="DC98F6FC7F8942CA931CB91443E59EEF"/>
          </w:pPr>
          <w:r w:rsidRPr="005D3A03">
            <w:t>Figures title:</w:t>
          </w:r>
        </w:p>
      </w:docPartBody>
    </w:docPart>
    <w:docPart>
      <w:docPartPr>
        <w:name w:val="3123A569880C491CABC04D8C8D1BA923"/>
        <w:category>
          <w:name w:val="General"/>
          <w:gallery w:val="placeholder"/>
        </w:category>
        <w:types>
          <w:type w:val="bbPlcHdr"/>
        </w:types>
        <w:behaviors>
          <w:behavior w:val="content"/>
        </w:behaviors>
        <w:guid w:val="{5092F5EE-A588-420B-8400-8C24E70F1C6A}"/>
      </w:docPartPr>
      <w:docPartBody>
        <w:p w:rsidR="00E86A13" w:rsidRDefault="00E46B8A">
          <w:pPr>
            <w:pStyle w:val="3123A569880C491CABC04D8C8D1BA923"/>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6B8A"/>
    <w:rsid w:val="00E46B8A"/>
    <w:rsid w:val="00E8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E5F04A6974A29AF7622E6B00A003B">
    <w:name w:val="FFBE5F04A6974A29AF7622E6B00A003B"/>
    <w:rsid w:val="00E86A13"/>
  </w:style>
  <w:style w:type="paragraph" w:customStyle="1" w:styleId="EFF7106C3FB04DD9B5D9D401C9487E3B">
    <w:name w:val="EFF7106C3FB04DD9B5D9D401C9487E3B"/>
    <w:rsid w:val="00E86A13"/>
  </w:style>
  <w:style w:type="paragraph" w:customStyle="1" w:styleId="119BCF3D634D4271BF08AAD44A294C7E">
    <w:name w:val="119BCF3D634D4271BF08AAD44A294C7E"/>
    <w:rsid w:val="00E86A13"/>
  </w:style>
  <w:style w:type="paragraph" w:customStyle="1" w:styleId="1EC08522A28F49D6AB69ABF1392442CF">
    <w:name w:val="1EC08522A28F49D6AB69ABF1392442CF"/>
    <w:rsid w:val="00E86A13"/>
  </w:style>
  <w:style w:type="paragraph" w:customStyle="1" w:styleId="2EF3E722872F4A429662C131CD543AE3">
    <w:name w:val="2EF3E722872F4A429662C131CD543AE3"/>
    <w:rsid w:val="00E86A13"/>
  </w:style>
  <w:style w:type="paragraph" w:customStyle="1" w:styleId="C5617FFB852842FE9475C0E6953EEABD">
    <w:name w:val="C5617FFB852842FE9475C0E6953EEABD"/>
    <w:rsid w:val="00E86A13"/>
  </w:style>
  <w:style w:type="character" w:styleId="Emphasis">
    <w:name w:val="Emphasis"/>
    <w:basedOn w:val="DefaultParagraphFont"/>
    <w:uiPriority w:val="4"/>
    <w:unhideWhenUsed/>
    <w:qFormat/>
    <w:rsid w:val="00E86A13"/>
    <w:rPr>
      <w:i/>
      <w:iCs/>
    </w:rPr>
  </w:style>
  <w:style w:type="paragraph" w:customStyle="1" w:styleId="F9466BA9FE3D45DEA5EADB0DE4D8ADF8">
    <w:name w:val="F9466BA9FE3D45DEA5EADB0DE4D8ADF8"/>
    <w:rsid w:val="00E86A13"/>
  </w:style>
  <w:style w:type="paragraph" w:customStyle="1" w:styleId="10B18BCB9C6544498713BB3393E21057">
    <w:name w:val="10B18BCB9C6544498713BB3393E21057"/>
    <w:rsid w:val="00E86A13"/>
  </w:style>
  <w:style w:type="paragraph" w:customStyle="1" w:styleId="69C00015567745ED8ED9BB2F2F2F1514">
    <w:name w:val="69C00015567745ED8ED9BB2F2F2F1514"/>
    <w:rsid w:val="00E86A13"/>
  </w:style>
  <w:style w:type="paragraph" w:customStyle="1" w:styleId="33C8979CF2CD43E7923264FEE4C37232">
    <w:name w:val="33C8979CF2CD43E7923264FEE4C37232"/>
    <w:rsid w:val="00E86A13"/>
  </w:style>
  <w:style w:type="paragraph" w:customStyle="1" w:styleId="3C9F342A8AFF4C31AE45976CEAC479A3">
    <w:name w:val="3C9F342A8AFF4C31AE45976CEAC479A3"/>
    <w:rsid w:val="00E86A13"/>
  </w:style>
  <w:style w:type="paragraph" w:customStyle="1" w:styleId="E951A9C5AB944E349739833AEE0C91E7">
    <w:name w:val="E951A9C5AB944E349739833AEE0C91E7"/>
    <w:rsid w:val="00E86A13"/>
  </w:style>
  <w:style w:type="paragraph" w:customStyle="1" w:styleId="F183CFF8657643A5914F214CA4FA686E">
    <w:name w:val="F183CFF8657643A5914F214CA4FA686E"/>
    <w:rsid w:val="00E86A13"/>
  </w:style>
  <w:style w:type="paragraph" w:customStyle="1" w:styleId="3B187FA0E88F4E4BAE872B63FBE2AE64">
    <w:name w:val="3B187FA0E88F4E4BAE872B63FBE2AE64"/>
    <w:rsid w:val="00E86A13"/>
  </w:style>
  <w:style w:type="paragraph" w:customStyle="1" w:styleId="F8DCA2EDB5D24B21948182579E1BA166">
    <w:name w:val="F8DCA2EDB5D24B21948182579E1BA166"/>
    <w:rsid w:val="00E86A13"/>
  </w:style>
  <w:style w:type="paragraph" w:customStyle="1" w:styleId="8CAADF8ED7B24F52AE78B6B8AF08A979">
    <w:name w:val="8CAADF8ED7B24F52AE78B6B8AF08A979"/>
    <w:rsid w:val="00E86A13"/>
  </w:style>
  <w:style w:type="paragraph" w:customStyle="1" w:styleId="39C9503E07164019AD848718855CB995">
    <w:name w:val="39C9503E07164019AD848718855CB995"/>
    <w:rsid w:val="00E86A13"/>
  </w:style>
  <w:style w:type="paragraph" w:customStyle="1" w:styleId="5793B035BA504976A75CFD8534C6981A">
    <w:name w:val="5793B035BA504976A75CFD8534C6981A"/>
    <w:rsid w:val="00E86A13"/>
  </w:style>
  <w:style w:type="paragraph" w:customStyle="1" w:styleId="00013066BB344EEB902A66CCF9C9FF08">
    <w:name w:val="00013066BB344EEB902A66CCF9C9FF08"/>
    <w:rsid w:val="00E86A13"/>
  </w:style>
  <w:style w:type="paragraph" w:customStyle="1" w:styleId="69D41AF81CE44B18B26B0F63CD042D29">
    <w:name w:val="69D41AF81CE44B18B26B0F63CD042D29"/>
    <w:rsid w:val="00E86A13"/>
  </w:style>
  <w:style w:type="paragraph" w:customStyle="1" w:styleId="67F50DDC7EBA4327986005B9B0B92684">
    <w:name w:val="67F50DDC7EBA4327986005B9B0B92684"/>
    <w:rsid w:val="00E86A13"/>
  </w:style>
  <w:style w:type="paragraph" w:customStyle="1" w:styleId="8784F3444CF548FCA10A51EC2A262163">
    <w:name w:val="8784F3444CF548FCA10A51EC2A262163"/>
    <w:rsid w:val="00E86A13"/>
  </w:style>
  <w:style w:type="paragraph" w:customStyle="1" w:styleId="EBFF96AE3AB2412F9C75083B6337B858">
    <w:name w:val="EBFF96AE3AB2412F9C75083B6337B858"/>
    <w:rsid w:val="00E86A13"/>
  </w:style>
  <w:style w:type="paragraph" w:customStyle="1" w:styleId="EAB1C2B6B1D74BBA8A46DD6517FAC982">
    <w:name w:val="EAB1C2B6B1D74BBA8A46DD6517FAC982"/>
    <w:rsid w:val="00E86A13"/>
  </w:style>
  <w:style w:type="paragraph" w:customStyle="1" w:styleId="3969708368FB458E853D2EE3373BB37C">
    <w:name w:val="3969708368FB458E853D2EE3373BB37C"/>
    <w:rsid w:val="00E86A13"/>
  </w:style>
  <w:style w:type="paragraph" w:customStyle="1" w:styleId="CAACBA672C9246B8AE379311895ECCF6">
    <w:name w:val="CAACBA672C9246B8AE379311895ECCF6"/>
    <w:rsid w:val="00E86A13"/>
  </w:style>
  <w:style w:type="paragraph" w:customStyle="1" w:styleId="0FC8DEF952F047B99F27BB8549D6EED5">
    <w:name w:val="0FC8DEF952F047B99F27BB8549D6EED5"/>
    <w:rsid w:val="00E86A13"/>
  </w:style>
  <w:style w:type="paragraph" w:customStyle="1" w:styleId="0F432D8987824E4CA1AFC2E34DF77E9A">
    <w:name w:val="0F432D8987824E4CA1AFC2E34DF77E9A"/>
    <w:rsid w:val="00E86A13"/>
  </w:style>
  <w:style w:type="paragraph" w:customStyle="1" w:styleId="9B6B7D26DD0741819FE0039A51D893BE">
    <w:name w:val="9B6B7D26DD0741819FE0039A51D893BE"/>
    <w:rsid w:val="00E86A13"/>
  </w:style>
  <w:style w:type="paragraph" w:customStyle="1" w:styleId="31C1C24146734FBBBFA78E6B617DB0B0">
    <w:name w:val="31C1C24146734FBBBFA78E6B617DB0B0"/>
    <w:rsid w:val="00E86A13"/>
  </w:style>
  <w:style w:type="paragraph" w:customStyle="1" w:styleId="48A53F52545040F1928E6AE638D5BCC3">
    <w:name w:val="48A53F52545040F1928E6AE638D5BCC3"/>
    <w:rsid w:val="00E86A13"/>
  </w:style>
  <w:style w:type="paragraph" w:customStyle="1" w:styleId="52F95D45081B47379B908A2FE688F73A">
    <w:name w:val="52F95D45081B47379B908A2FE688F73A"/>
    <w:rsid w:val="00E86A13"/>
  </w:style>
  <w:style w:type="paragraph" w:customStyle="1" w:styleId="AD595AC6295446FD80C0CB5677C7BFAC">
    <w:name w:val="AD595AC6295446FD80C0CB5677C7BFAC"/>
    <w:rsid w:val="00E86A13"/>
  </w:style>
  <w:style w:type="paragraph" w:customStyle="1" w:styleId="4BC6D3DACFE04AF6B41AF97CB42047F0">
    <w:name w:val="4BC6D3DACFE04AF6B41AF97CB42047F0"/>
    <w:rsid w:val="00E86A13"/>
  </w:style>
  <w:style w:type="paragraph" w:customStyle="1" w:styleId="98F828C668F244A2B1785BF0C0DA7385">
    <w:name w:val="98F828C668F244A2B1785BF0C0DA7385"/>
    <w:rsid w:val="00E86A13"/>
  </w:style>
  <w:style w:type="paragraph" w:customStyle="1" w:styleId="87A43495C0464BD1A79D0148B03E5FCC">
    <w:name w:val="87A43495C0464BD1A79D0148B03E5FCC"/>
    <w:rsid w:val="00E86A13"/>
  </w:style>
  <w:style w:type="paragraph" w:customStyle="1" w:styleId="DEACA807BF534C809F226CB3C9D73ECB">
    <w:name w:val="DEACA807BF534C809F226CB3C9D73ECB"/>
    <w:rsid w:val="00E86A13"/>
  </w:style>
  <w:style w:type="paragraph" w:customStyle="1" w:styleId="EDE3DE6BF60E4EF997A1C2AC13DC5864">
    <w:name w:val="EDE3DE6BF60E4EF997A1C2AC13DC5864"/>
    <w:rsid w:val="00E86A13"/>
  </w:style>
  <w:style w:type="paragraph" w:customStyle="1" w:styleId="C3D2A489A46645F5870DF7272A4F2D72">
    <w:name w:val="C3D2A489A46645F5870DF7272A4F2D72"/>
    <w:rsid w:val="00E86A13"/>
  </w:style>
  <w:style w:type="paragraph" w:customStyle="1" w:styleId="46FD52C44ECF4521B37B04F50CC162B0">
    <w:name w:val="46FD52C44ECF4521B37B04F50CC162B0"/>
    <w:rsid w:val="00E86A13"/>
  </w:style>
  <w:style w:type="paragraph" w:customStyle="1" w:styleId="CB40AEBC38B74440B14218C4355BE6D9">
    <w:name w:val="CB40AEBC38B74440B14218C4355BE6D9"/>
    <w:rsid w:val="00E86A13"/>
  </w:style>
  <w:style w:type="paragraph" w:customStyle="1" w:styleId="7CB96123B9D94601AE79D6C60C884CF5">
    <w:name w:val="7CB96123B9D94601AE79D6C60C884CF5"/>
    <w:rsid w:val="00E86A13"/>
  </w:style>
  <w:style w:type="paragraph" w:customStyle="1" w:styleId="79422517E9EC4C90BE19EC9427630848">
    <w:name w:val="79422517E9EC4C90BE19EC9427630848"/>
    <w:rsid w:val="00E86A13"/>
  </w:style>
  <w:style w:type="paragraph" w:customStyle="1" w:styleId="D0F743FF783846B1991B9672CFFE0505">
    <w:name w:val="D0F743FF783846B1991B9672CFFE0505"/>
    <w:rsid w:val="00E86A13"/>
  </w:style>
  <w:style w:type="paragraph" w:customStyle="1" w:styleId="9793282A2C874134984BCA478CCC4764">
    <w:name w:val="9793282A2C874134984BCA478CCC4764"/>
    <w:rsid w:val="00E86A13"/>
  </w:style>
  <w:style w:type="paragraph" w:customStyle="1" w:styleId="F0244E497C094761B29E3A8BFEC3BC5F">
    <w:name w:val="F0244E497C094761B29E3A8BFEC3BC5F"/>
    <w:rsid w:val="00E86A13"/>
  </w:style>
  <w:style w:type="paragraph" w:customStyle="1" w:styleId="BCEA370CA6D144A0A2448F5D96EEAF0D">
    <w:name w:val="BCEA370CA6D144A0A2448F5D96EEAF0D"/>
    <w:rsid w:val="00E86A13"/>
  </w:style>
  <w:style w:type="paragraph" w:customStyle="1" w:styleId="ABB983EE1EA643E1922B68EC9E984101">
    <w:name w:val="ABB983EE1EA643E1922B68EC9E984101"/>
    <w:rsid w:val="00E86A13"/>
  </w:style>
  <w:style w:type="paragraph" w:customStyle="1" w:styleId="41529243AA12404BBA8A974FE42E387C">
    <w:name w:val="41529243AA12404BBA8A974FE42E387C"/>
    <w:rsid w:val="00E86A13"/>
  </w:style>
  <w:style w:type="paragraph" w:customStyle="1" w:styleId="A72A097925BF469CB6D5D08174A46C6F">
    <w:name w:val="A72A097925BF469CB6D5D08174A46C6F"/>
    <w:rsid w:val="00E86A13"/>
  </w:style>
  <w:style w:type="paragraph" w:customStyle="1" w:styleId="63143904A8834BED86248A4A91C242F4">
    <w:name w:val="63143904A8834BED86248A4A91C242F4"/>
    <w:rsid w:val="00E86A13"/>
  </w:style>
  <w:style w:type="paragraph" w:customStyle="1" w:styleId="ABE417AC0E434AC4B0CEA1D4BB2C42C5">
    <w:name w:val="ABE417AC0E434AC4B0CEA1D4BB2C42C5"/>
    <w:rsid w:val="00E86A13"/>
  </w:style>
  <w:style w:type="paragraph" w:customStyle="1" w:styleId="195A7D28B31B494C96314CB6F8CAC93D">
    <w:name w:val="195A7D28B31B494C96314CB6F8CAC93D"/>
    <w:rsid w:val="00E86A13"/>
  </w:style>
  <w:style w:type="paragraph" w:customStyle="1" w:styleId="C4B8208012BD41A7923E4501220994E0">
    <w:name w:val="C4B8208012BD41A7923E4501220994E0"/>
    <w:rsid w:val="00E86A13"/>
  </w:style>
  <w:style w:type="paragraph" w:customStyle="1" w:styleId="4E3FD38F41F0490FA827A2444E7A515F">
    <w:name w:val="4E3FD38F41F0490FA827A2444E7A515F"/>
    <w:rsid w:val="00E86A13"/>
  </w:style>
  <w:style w:type="paragraph" w:customStyle="1" w:styleId="2643CB99499C4A8590A3476D3380CADD">
    <w:name w:val="2643CB99499C4A8590A3476D3380CADD"/>
    <w:rsid w:val="00E86A13"/>
  </w:style>
  <w:style w:type="paragraph" w:customStyle="1" w:styleId="CD14E6787D394C9290A9CAACF6CB069D">
    <w:name w:val="CD14E6787D394C9290A9CAACF6CB069D"/>
    <w:rsid w:val="00E86A13"/>
  </w:style>
  <w:style w:type="paragraph" w:customStyle="1" w:styleId="EF2151E8521B4433BA83A6BF92596878">
    <w:name w:val="EF2151E8521B4433BA83A6BF92596878"/>
    <w:rsid w:val="00E86A13"/>
  </w:style>
  <w:style w:type="paragraph" w:customStyle="1" w:styleId="61DFE28E2C52480DB4E123AE33A35936">
    <w:name w:val="61DFE28E2C52480DB4E123AE33A35936"/>
    <w:rsid w:val="00E86A13"/>
  </w:style>
  <w:style w:type="paragraph" w:customStyle="1" w:styleId="CC767E5CF76549E4BCB72E9D6FCE18E3">
    <w:name w:val="CC767E5CF76549E4BCB72E9D6FCE18E3"/>
    <w:rsid w:val="00E86A13"/>
  </w:style>
  <w:style w:type="paragraph" w:customStyle="1" w:styleId="07CA6876535D4CDAAC911D15AC27129E">
    <w:name w:val="07CA6876535D4CDAAC911D15AC27129E"/>
    <w:rsid w:val="00E86A13"/>
  </w:style>
  <w:style w:type="paragraph" w:customStyle="1" w:styleId="DC98F6FC7F8942CA931CB91443E59EEF">
    <w:name w:val="DC98F6FC7F8942CA931CB91443E59EEF"/>
    <w:rsid w:val="00E86A13"/>
  </w:style>
  <w:style w:type="paragraph" w:customStyle="1" w:styleId="3123A569880C491CABC04D8C8D1BA923">
    <w:name w:val="3123A569880C491CABC04D8C8D1BA923"/>
    <w:rsid w:val="00E86A1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journal articles on learning and memory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4</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Articles on Learning and Memory</dc:title>
  <dc:creator>Stephanie Bollman</dc:creator>
  <cp:lastModifiedBy>Mark Nzioka</cp:lastModifiedBy>
  <cp:revision>2</cp:revision>
  <dcterms:created xsi:type="dcterms:W3CDTF">2021-02-03T07:23:00Z</dcterms:created>
  <dcterms:modified xsi:type="dcterms:W3CDTF">2021-02-03T07:23:00Z</dcterms:modified>
</cp:coreProperties>
</file>